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932D" w14:textId="77777777" w:rsidR="009420DF" w:rsidRPr="00061F0D" w:rsidRDefault="000C6D4E" w:rsidP="00587165">
      <w:pPr>
        <w:pStyle w:val="1"/>
        <w:spacing w:line="320" w:lineRule="exact"/>
        <w:jc w:val="center"/>
        <w:rPr>
          <w:spacing w:val="160"/>
          <w:szCs w:val="28"/>
        </w:rPr>
      </w:pPr>
      <w:r w:rsidRPr="00061F0D">
        <w:rPr>
          <w:spacing w:val="160"/>
          <w:szCs w:val="28"/>
          <w:lang w:val="ru-RU"/>
        </w:rPr>
        <w:tab/>
      </w:r>
      <w:r w:rsidR="00062AFF" w:rsidRPr="00061F0D">
        <w:rPr>
          <w:spacing w:val="160"/>
          <w:szCs w:val="28"/>
        </w:rPr>
        <w:t>П Р И К А З</w:t>
      </w:r>
    </w:p>
    <w:p w14:paraId="2F520170" w14:textId="77777777" w:rsidR="00062AFF" w:rsidRPr="00061F0D" w:rsidRDefault="00062AFF" w:rsidP="00B2228F">
      <w:pPr>
        <w:pStyle w:val="1"/>
        <w:spacing w:line="320" w:lineRule="exact"/>
        <w:jc w:val="both"/>
        <w:rPr>
          <w:spacing w:val="160"/>
          <w:szCs w:val="28"/>
        </w:rPr>
      </w:pPr>
    </w:p>
    <w:p w14:paraId="780DE23A" w14:textId="77777777" w:rsidR="00B2228F" w:rsidRPr="00061F0D" w:rsidRDefault="00B2228F" w:rsidP="00B972C2">
      <w:pPr>
        <w:jc w:val="center"/>
        <w:rPr>
          <w:sz w:val="28"/>
          <w:szCs w:val="28"/>
        </w:rPr>
      </w:pPr>
      <w:r w:rsidRPr="00061F0D">
        <w:rPr>
          <w:sz w:val="28"/>
          <w:szCs w:val="28"/>
        </w:rPr>
        <w:t>от «</w:t>
      </w:r>
      <w:r w:rsidR="00571B66">
        <w:rPr>
          <w:sz w:val="28"/>
          <w:szCs w:val="28"/>
        </w:rPr>
        <w:t>16</w:t>
      </w:r>
      <w:r w:rsidRPr="00061F0D">
        <w:rPr>
          <w:sz w:val="28"/>
          <w:szCs w:val="28"/>
        </w:rPr>
        <w:t xml:space="preserve">» </w:t>
      </w:r>
      <w:r w:rsidR="000B65F2" w:rsidRPr="00061F0D">
        <w:rPr>
          <w:sz w:val="28"/>
          <w:szCs w:val="28"/>
        </w:rPr>
        <w:t>августа</w:t>
      </w:r>
      <w:r w:rsidRPr="00061F0D">
        <w:rPr>
          <w:sz w:val="28"/>
          <w:szCs w:val="28"/>
        </w:rPr>
        <w:t xml:space="preserve"> 202</w:t>
      </w:r>
      <w:r w:rsidR="00571B66">
        <w:rPr>
          <w:sz w:val="28"/>
          <w:szCs w:val="28"/>
        </w:rPr>
        <w:t>3</w:t>
      </w:r>
      <w:r w:rsidRPr="00061F0D">
        <w:rPr>
          <w:sz w:val="28"/>
          <w:szCs w:val="28"/>
        </w:rPr>
        <w:t>г.</w:t>
      </w:r>
      <w:r w:rsidRPr="00061F0D">
        <w:rPr>
          <w:sz w:val="28"/>
          <w:szCs w:val="28"/>
        </w:rPr>
        <w:tab/>
      </w:r>
      <w:r w:rsidRPr="00061F0D">
        <w:rPr>
          <w:sz w:val="28"/>
          <w:szCs w:val="28"/>
        </w:rPr>
        <w:tab/>
      </w:r>
      <w:r w:rsidRPr="00061F0D">
        <w:rPr>
          <w:sz w:val="28"/>
          <w:szCs w:val="28"/>
        </w:rPr>
        <w:tab/>
      </w:r>
      <w:r w:rsidRPr="00061F0D">
        <w:rPr>
          <w:sz w:val="28"/>
          <w:szCs w:val="28"/>
        </w:rPr>
        <w:tab/>
      </w:r>
      <w:r w:rsidRPr="00061F0D">
        <w:rPr>
          <w:sz w:val="28"/>
          <w:szCs w:val="28"/>
        </w:rPr>
        <w:tab/>
      </w:r>
      <w:r w:rsidRPr="00061F0D">
        <w:rPr>
          <w:sz w:val="28"/>
          <w:szCs w:val="28"/>
        </w:rPr>
        <w:tab/>
      </w:r>
      <w:r w:rsidRPr="00061F0D">
        <w:rPr>
          <w:sz w:val="28"/>
          <w:szCs w:val="28"/>
        </w:rPr>
        <w:tab/>
      </w:r>
      <w:r w:rsidR="0060501E" w:rsidRPr="00061F0D">
        <w:rPr>
          <w:sz w:val="28"/>
          <w:szCs w:val="28"/>
        </w:rPr>
        <w:t xml:space="preserve">             </w:t>
      </w:r>
      <w:r w:rsidRPr="00061F0D">
        <w:rPr>
          <w:sz w:val="28"/>
          <w:szCs w:val="28"/>
        </w:rPr>
        <w:t>№</w:t>
      </w:r>
      <w:r w:rsidR="00911B6E" w:rsidRPr="00061F0D">
        <w:rPr>
          <w:sz w:val="28"/>
          <w:szCs w:val="28"/>
        </w:rPr>
        <w:t xml:space="preserve"> </w:t>
      </w:r>
      <w:r w:rsidR="00571B66">
        <w:rPr>
          <w:sz w:val="28"/>
          <w:szCs w:val="28"/>
        </w:rPr>
        <w:t>95е</w:t>
      </w:r>
      <w:r w:rsidRPr="00061F0D">
        <w:rPr>
          <w:sz w:val="28"/>
          <w:szCs w:val="28"/>
        </w:rPr>
        <w:t>-Р</w:t>
      </w:r>
    </w:p>
    <w:p w14:paraId="47ACC248" w14:textId="77777777" w:rsidR="00911B6E" w:rsidRPr="00061F0D" w:rsidRDefault="00911B6E" w:rsidP="00911B6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61DB2" w14:textId="77777777" w:rsidR="00911B6E" w:rsidRPr="00B972C2" w:rsidRDefault="00B972C2" w:rsidP="00911B6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72C2">
        <w:rPr>
          <w:b/>
          <w:sz w:val="28"/>
          <w:szCs w:val="28"/>
        </w:rPr>
        <w:t>«</w:t>
      </w:r>
      <w:r w:rsidR="00911B6E" w:rsidRPr="00B972C2">
        <w:rPr>
          <w:b/>
          <w:sz w:val="28"/>
          <w:szCs w:val="28"/>
        </w:rPr>
        <w:t>Об утверждении примерного 10-дневного меню</w:t>
      </w:r>
      <w:r w:rsidRPr="00B972C2">
        <w:rPr>
          <w:b/>
          <w:sz w:val="28"/>
          <w:szCs w:val="28"/>
        </w:rPr>
        <w:t>»</w:t>
      </w:r>
    </w:p>
    <w:p w14:paraId="04CE11D4" w14:textId="77777777" w:rsidR="00911B6E" w:rsidRPr="00061F0D" w:rsidRDefault="00911B6E" w:rsidP="008A6C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0D">
        <w:rPr>
          <w:sz w:val="28"/>
          <w:szCs w:val="28"/>
        </w:rPr>
        <w:t xml:space="preserve"> </w:t>
      </w:r>
    </w:p>
    <w:p w14:paraId="708EB586" w14:textId="77777777" w:rsidR="00911B6E" w:rsidRPr="00061F0D" w:rsidRDefault="00911B6E" w:rsidP="00A46740">
      <w:pPr>
        <w:pStyle w:val="1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61F0D">
        <w:rPr>
          <w:sz w:val="28"/>
          <w:szCs w:val="28"/>
        </w:rPr>
        <w:t>В соответствии со статьей 37 федерального закона от 29 декабря 2012 года № 273 - ФЗ «Об образовании в российской Федерации», статьей 22 Закона Свердловской области от 15 июля 2013 года № 78 - 03 «Об образовании в Свердловской области», во исполнение Постановлений Главного государственного санитарного врача Российской Федерации от 27.10.2020 года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от 28.09.2020 г. № 28 «Об утверждении санитарных правил СП 2.4.3648-20 «Санитарно</w:t>
      </w:r>
      <w:r w:rsidR="003A5698" w:rsidRPr="00061F0D">
        <w:rPr>
          <w:sz w:val="28"/>
          <w:szCs w:val="28"/>
        </w:rPr>
        <w:t>-</w:t>
      </w:r>
      <w:r w:rsidRPr="00061F0D">
        <w:rPr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</w:t>
      </w:r>
      <w:r w:rsidR="00A46740" w:rsidRPr="00061F0D">
        <w:rPr>
          <w:sz w:val="28"/>
          <w:szCs w:val="28"/>
        </w:rPr>
        <w:t xml:space="preserve">приказа Министерства образования и молодежной политики от 09.06.2022г. № 838 «Об утверждении регионального стандарта по обеспечению горячим питанием обучающихся государственных и муниципальных образовательных организация Рязанской области», Постановления </w:t>
      </w:r>
      <w:r w:rsidR="00A46740" w:rsidRPr="00061F0D">
        <w:rPr>
          <w:iCs/>
          <w:sz w:val="28"/>
          <w:szCs w:val="28"/>
        </w:rPr>
        <w:t xml:space="preserve">администрации муниципального образования – Рязанский  муниципальный район Рязанской области № 1169 от 05.07.2022г. </w:t>
      </w:r>
      <w:r w:rsidR="00A46740" w:rsidRPr="00061F0D">
        <w:rPr>
          <w:sz w:val="28"/>
          <w:szCs w:val="28"/>
        </w:rPr>
        <w:t xml:space="preserve">«Об утверждении </w:t>
      </w:r>
      <w:bookmarkStart w:id="0" w:name="_Hlk5875535"/>
      <w:r w:rsidR="00A46740" w:rsidRPr="00061F0D">
        <w:rPr>
          <w:sz w:val="28"/>
          <w:szCs w:val="28"/>
        </w:rPr>
        <w:t xml:space="preserve">Порядка организации питания учащихся </w:t>
      </w:r>
      <w:bookmarkEnd w:id="0"/>
      <w:r w:rsidR="00A46740" w:rsidRPr="00061F0D">
        <w:rPr>
          <w:sz w:val="28"/>
          <w:szCs w:val="28"/>
        </w:rPr>
        <w:t xml:space="preserve">в муниципальных бюджетных общеобразовательных учреждениях муниципального </w:t>
      </w:r>
      <w:r w:rsidR="00A46740" w:rsidRPr="00061F0D">
        <w:rPr>
          <w:sz w:val="28"/>
          <w:szCs w:val="28"/>
        </w:rPr>
        <w:lastRenderedPageBreak/>
        <w:t xml:space="preserve">образования - Рязанский муниципальный район Рязанской области», </w:t>
      </w:r>
      <w:r w:rsidRPr="00061F0D">
        <w:rPr>
          <w:sz w:val="28"/>
          <w:szCs w:val="28"/>
        </w:rPr>
        <w:t>в целях совершенствования системы организации и улучшения качества питания обучающихся в М</w:t>
      </w:r>
      <w:r w:rsidR="00A46740" w:rsidRPr="00061F0D">
        <w:rPr>
          <w:sz w:val="28"/>
          <w:szCs w:val="28"/>
        </w:rPr>
        <w:t>Б</w:t>
      </w:r>
      <w:r w:rsidRPr="00061F0D">
        <w:rPr>
          <w:sz w:val="28"/>
          <w:szCs w:val="28"/>
        </w:rPr>
        <w:t xml:space="preserve">ОУ </w:t>
      </w:r>
      <w:r w:rsidR="00A46740" w:rsidRPr="00061F0D">
        <w:rPr>
          <w:sz w:val="28"/>
          <w:szCs w:val="28"/>
        </w:rPr>
        <w:t>«</w:t>
      </w:r>
      <w:r w:rsidR="00D43B84">
        <w:rPr>
          <w:sz w:val="28"/>
          <w:szCs w:val="28"/>
        </w:rPr>
        <w:t>Варсковская</w:t>
      </w:r>
      <w:r w:rsidR="00A46740" w:rsidRPr="00061F0D">
        <w:rPr>
          <w:sz w:val="28"/>
          <w:szCs w:val="28"/>
        </w:rPr>
        <w:t xml:space="preserve"> СШ»</w:t>
      </w:r>
      <w:r w:rsidRPr="00061F0D">
        <w:rPr>
          <w:sz w:val="28"/>
          <w:szCs w:val="28"/>
        </w:rPr>
        <w:t>, укрепления здоровья и профилактики хронических заболеваний детей, создания равных условий получения образования воспитанниками и обучающимися из различных социальных слоев населения,</w:t>
      </w:r>
    </w:p>
    <w:p w14:paraId="2DD6C8C5" w14:textId="77777777" w:rsidR="00911B6E" w:rsidRPr="00061F0D" w:rsidRDefault="00911B6E" w:rsidP="008A6C2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23E10768" w14:textId="77777777" w:rsidR="00911B6E" w:rsidRPr="00061F0D" w:rsidRDefault="00911B6E" w:rsidP="00B972C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E5F275" w14:textId="77777777" w:rsidR="00911B6E" w:rsidRPr="00061F0D" w:rsidRDefault="00911B6E" w:rsidP="008A6C2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2932588" w14:textId="77777777" w:rsidR="00911B6E" w:rsidRPr="00061F0D" w:rsidRDefault="00911B6E" w:rsidP="008A6C2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213A0A1" w14:textId="77777777" w:rsidR="001D25E5" w:rsidRPr="00061F0D" w:rsidRDefault="001D25E5" w:rsidP="008A6C2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1F0D">
        <w:rPr>
          <w:bCs/>
          <w:sz w:val="28"/>
          <w:szCs w:val="28"/>
        </w:rPr>
        <w:t>П Р И К А З Ы В А Ю:</w:t>
      </w:r>
    </w:p>
    <w:p w14:paraId="5606329A" w14:textId="77777777" w:rsidR="00061F0D" w:rsidRDefault="00061F0D" w:rsidP="008A6C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D03049" w14:textId="77777777" w:rsidR="004265A7" w:rsidRPr="004265A7" w:rsidRDefault="00061F0D" w:rsidP="00061F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061F0D">
        <w:rPr>
          <w:sz w:val="28"/>
          <w:szCs w:val="28"/>
        </w:rPr>
        <w:t>Утвердить с 01.0</w:t>
      </w:r>
      <w:r>
        <w:rPr>
          <w:sz w:val="28"/>
          <w:szCs w:val="28"/>
        </w:rPr>
        <w:t>9</w:t>
      </w:r>
      <w:r w:rsidRPr="00061F0D">
        <w:rPr>
          <w:sz w:val="28"/>
          <w:szCs w:val="28"/>
        </w:rPr>
        <w:t>.202</w:t>
      </w:r>
      <w:r w:rsidR="00571B66">
        <w:rPr>
          <w:sz w:val="28"/>
          <w:szCs w:val="28"/>
        </w:rPr>
        <w:t>3</w:t>
      </w:r>
      <w:r w:rsidRPr="00061F0D">
        <w:rPr>
          <w:sz w:val="28"/>
          <w:szCs w:val="28"/>
        </w:rPr>
        <w:t xml:space="preserve">г. примерное циклическое десяти дневное меню </w:t>
      </w:r>
      <w:bookmarkStart w:id="1" w:name="_Hlk111798642"/>
      <w:r w:rsidRPr="00061F0D">
        <w:rPr>
          <w:sz w:val="28"/>
          <w:szCs w:val="28"/>
        </w:rPr>
        <w:t xml:space="preserve">для </w:t>
      </w:r>
      <w:r w:rsidR="004265A7">
        <w:rPr>
          <w:sz w:val="28"/>
          <w:szCs w:val="28"/>
        </w:rPr>
        <w:t>учащихся 1-4 классов</w:t>
      </w:r>
      <w:r w:rsidRPr="00061F0D">
        <w:rPr>
          <w:sz w:val="28"/>
          <w:szCs w:val="28"/>
        </w:rPr>
        <w:t xml:space="preserve"> </w:t>
      </w:r>
      <w:bookmarkEnd w:id="1"/>
      <w:r w:rsidRPr="00061F0D">
        <w:rPr>
          <w:sz w:val="28"/>
          <w:szCs w:val="28"/>
        </w:rPr>
        <w:t xml:space="preserve">(Приложение № 1). </w:t>
      </w:r>
    </w:p>
    <w:p w14:paraId="3BD94167" w14:textId="77777777" w:rsidR="00933C32" w:rsidRPr="00B972C2" w:rsidRDefault="00061F0D" w:rsidP="00061F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061F0D">
        <w:rPr>
          <w:sz w:val="28"/>
          <w:szCs w:val="28"/>
        </w:rPr>
        <w:t xml:space="preserve">Утвердить с </w:t>
      </w:r>
      <w:bookmarkStart w:id="2" w:name="_Hlk111798347"/>
      <w:r w:rsidRPr="00061F0D">
        <w:rPr>
          <w:sz w:val="28"/>
          <w:szCs w:val="28"/>
        </w:rPr>
        <w:t>01.0</w:t>
      </w:r>
      <w:r w:rsidR="004265A7">
        <w:rPr>
          <w:sz w:val="28"/>
          <w:szCs w:val="28"/>
        </w:rPr>
        <w:t>9</w:t>
      </w:r>
      <w:r w:rsidRPr="00061F0D">
        <w:rPr>
          <w:sz w:val="28"/>
          <w:szCs w:val="28"/>
        </w:rPr>
        <w:t>.202</w:t>
      </w:r>
      <w:r w:rsidR="00571B66">
        <w:rPr>
          <w:sz w:val="28"/>
          <w:szCs w:val="28"/>
        </w:rPr>
        <w:t>3</w:t>
      </w:r>
      <w:r w:rsidRPr="00061F0D">
        <w:rPr>
          <w:sz w:val="28"/>
          <w:szCs w:val="28"/>
        </w:rPr>
        <w:t xml:space="preserve">г. </w:t>
      </w:r>
      <w:bookmarkEnd w:id="2"/>
      <w:r w:rsidRPr="00061F0D">
        <w:rPr>
          <w:sz w:val="28"/>
          <w:szCs w:val="28"/>
        </w:rPr>
        <w:t xml:space="preserve">примерное циклическое десяти дневное меню для </w:t>
      </w:r>
      <w:r w:rsidR="004265A7">
        <w:rPr>
          <w:sz w:val="28"/>
          <w:szCs w:val="28"/>
        </w:rPr>
        <w:t>учащихся</w:t>
      </w:r>
      <w:r w:rsidRPr="00061F0D">
        <w:rPr>
          <w:sz w:val="28"/>
          <w:szCs w:val="28"/>
        </w:rPr>
        <w:t xml:space="preserve"> </w:t>
      </w:r>
      <w:r w:rsidR="003A5AF8">
        <w:rPr>
          <w:sz w:val="28"/>
          <w:szCs w:val="28"/>
        </w:rPr>
        <w:t xml:space="preserve">5-11 классов </w:t>
      </w:r>
      <w:r w:rsidRPr="00061F0D">
        <w:rPr>
          <w:sz w:val="28"/>
          <w:szCs w:val="28"/>
        </w:rPr>
        <w:t xml:space="preserve">(Приложение № 2) </w:t>
      </w:r>
    </w:p>
    <w:p w14:paraId="18AEE0F1" w14:textId="77777777" w:rsidR="00B972C2" w:rsidRPr="00B972C2" w:rsidRDefault="00B972C2" w:rsidP="00B972C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061F0D">
        <w:rPr>
          <w:sz w:val="28"/>
          <w:szCs w:val="28"/>
        </w:rPr>
        <w:t>Утвердить с 01.0</w:t>
      </w:r>
      <w:r>
        <w:rPr>
          <w:sz w:val="28"/>
          <w:szCs w:val="28"/>
        </w:rPr>
        <w:t>9</w:t>
      </w:r>
      <w:r w:rsidRPr="00061F0D">
        <w:rPr>
          <w:sz w:val="28"/>
          <w:szCs w:val="28"/>
        </w:rPr>
        <w:t>.202</w:t>
      </w:r>
      <w:r w:rsidR="00571B66">
        <w:rPr>
          <w:sz w:val="28"/>
          <w:szCs w:val="28"/>
        </w:rPr>
        <w:t>3</w:t>
      </w:r>
      <w:r w:rsidRPr="00061F0D">
        <w:rPr>
          <w:sz w:val="28"/>
          <w:szCs w:val="28"/>
        </w:rPr>
        <w:t xml:space="preserve">г. примерное циклическое десяти дневное меню </w:t>
      </w:r>
      <w:r>
        <w:rPr>
          <w:sz w:val="28"/>
          <w:szCs w:val="28"/>
        </w:rPr>
        <w:t xml:space="preserve">полдника </w:t>
      </w:r>
      <w:r w:rsidRPr="00061F0D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учащихся 1-11 классов</w:t>
      </w:r>
      <w:r w:rsidRPr="00061F0D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</w:t>
      </w:r>
      <w:r w:rsidRPr="00061F0D">
        <w:rPr>
          <w:sz w:val="28"/>
          <w:szCs w:val="28"/>
        </w:rPr>
        <w:t xml:space="preserve">). </w:t>
      </w:r>
    </w:p>
    <w:p w14:paraId="07F82CD6" w14:textId="77777777" w:rsidR="003A5AF8" w:rsidRPr="003A5AF8" w:rsidRDefault="00061F0D" w:rsidP="00061F0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061F0D">
        <w:rPr>
          <w:sz w:val="28"/>
          <w:szCs w:val="28"/>
        </w:rPr>
        <w:t xml:space="preserve">Утвердить с </w:t>
      </w:r>
      <w:r w:rsidR="00933C32" w:rsidRPr="00061F0D">
        <w:rPr>
          <w:sz w:val="28"/>
          <w:szCs w:val="28"/>
        </w:rPr>
        <w:t>01.0</w:t>
      </w:r>
      <w:r w:rsidR="00933C32">
        <w:rPr>
          <w:sz w:val="28"/>
          <w:szCs w:val="28"/>
        </w:rPr>
        <w:t>9</w:t>
      </w:r>
      <w:r w:rsidR="00933C32" w:rsidRPr="00061F0D">
        <w:rPr>
          <w:sz w:val="28"/>
          <w:szCs w:val="28"/>
        </w:rPr>
        <w:t>.202</w:t>
      </w:r>
      <w:r w:rsidR="00571B66">
        <w:rPr>
          <w:sz w:val="28"/>
          <w:szCs w:val="28"/>
        </w:rPr>
        <w:t>3</w:t>
      </w:r>
      <w:r w:rsidR="00933C32" w:rsidRPr="00061F0D">
        <w:rPr>
          <w:sz w:val="28"/>
          <w:szCs w:val="28"/>
        </w:rPr>
        <w:t xml:space="preserve">г. </w:t>
      </w:r>
      <w:r w:rsidRPr="00061F0D">
        <w:rPr>
          <w:sz w:val="28"/>
          <w:szCs w:val="28"/>
        </w:rPr>
        <w:t>технологические карты</w:t>
      </w:r>
      <w:r w:rsidR="003A5AF8">
        <w:rPr>
          <w:sz w:val="28"/>
          <w:szCs w:val="28"/>
        </w:rPr>
        <w:t xml:space="preserve"> к </w:t>
      </w:r>
      <w:r w:rsidR="003A5AF8" w:rsidRPr="00061F0D">
        <w:rPr>
          <w:sz w:val="28"/>
          <w:szCs w:val="28"/>
        </w:rPr>
        <w:t>примерно</w:t>
      </w:r>
      <w:r w:rsidR="003A5AF8">
        <w:rPr>
          <w:sz w:val="28"/>
          <w:szCs w:val="28"/>
        </w:rPr>
        <w:t xml:space="preserve">му </w:t>
      </w:r>
      <w:r w:rsidR="003A5AF8" w:rsidRPr="00061F0D">
        <w:rPr>
          <w:sz w:val="28"/>
          <w:szCs w:val="28"/>
        </w:rPr>
        <w:t>циклическо</w:t>
      </w:r>
      <w:r w:rsidR="003A5AF8">
        <w:rPr>
          <w:sz w:val="28"/>
          <w:szCs w:val="28"/>
        </w:rPr>
        <w:t>му</w:t>
      </w:r>
      <w:r w:rsidR="003A5AF8" w:rsidRPr="00061F0D">
        <w:rPr>
          <w:sz w:val="28"/>
          <w:szCs w:val="28"/>
        </w:rPr>
        <w:t xml:space="preserve"> десяти дневно</w:t>
      </w:r>
      <w:r w:rsidR="003A5AF8">
        <w:rPr>
          <w:sz w:val="28"/>
          <w:szCs w:val="28"/>
        </w:rPr>
        <w:t>му</w:t>
      </w:r>
      <w:r w:rsidR="003A5AF8" w:rsidRPr="00061F0D">
        <w:rPr>
          <w:sz w:val="28"/>
          <w:szCs w:val="28"/>
        </w:rPr>
        <w:t xml:space="preserve"> меню</w:t>
      </w:r>
      <w:r w:rsidR="003A5AF8" w:rsidRPr="003A5AF8">
        <w:rPr>
          <w:sz w:val="28"/>
          <w:szCs w:val="28"/>
        </w:rPr>
        <w:t xml:space="preserve"> </w:t>
      </w:r>
      <w:r w:rsidR="003A5AF8" w:rsidRPr="00061F0D">
        <w:rPr>
          <w:sz w:val="28"/>
          <w:szCs w:val="28"/>
        </w:rPr>
        <w:t xml:space="preserve">для </w:t>
      </w:r>
      <w:r w:rsidR="003A5AF8">
        <w:rPr>
          <w:sz w:val="28"/>
          <w:szCs w:val="28"/>
        </w:rPr>
        <w:t>учащихся 1-4 классов.</w:t>
      </w:r>
    </w:p>
    <w:p w14:paraId="56DCB275" w14:textId="77777777" w:rsidR="003A5AF8" w:rsidRPr="003A5AF8" w:rsidRDefault="003A5AF8" w:rsidP="003A5AF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061F0D">
        <w:rPr>
          <w:sz w:val="28"/>
          <w:szCs w:val="28"/>
        </w:rPr>
        <w:t xml:space="preserve"> Утвердить с 01.0</w:t>
      </w:r>
      <w:r>
        <w:rPr>
          <w:sz w:val="28"/>
          <w:szCs w:val="28"/>
        </w:rPr>
        <w:t>9</w:t>
      </w:r>
      <w:r w:rsidRPr="00061F0D">
        <w:rPr>
          <w:sz w:val="28"/>
          <w:szCs w:val="28"/>
        </w:rPr>
        <w:t>.202</w:t>
      </w:r>
      <w:r w:rsidR="00571B66">
        <w:rPr>
          <w:sz w:val="28"/>
          <w:szCs w:val="28"/>
        </w:rPr>
        <w:t>3</w:t>
      </w:r>
      <w:r w:rsidRPr="00061F0D">
        <w:rPr>
          <w:sz w:val="28"/>
          <w:szCs w:val="28"/>
        </w:rPr>
        <w:t>г. технологические карты</w:t>
      </w:r>
      <w:r>
        <w:rPr>
          <w:sz w:val="28"/>
          <w:szCs w:val="28"/>
        </w:rPr>
        <w:t xml:space="preserve"> к </w:t>
      </w:r>
      <w:r w:rsidRPr="00061F0D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му </w:t>
      </w:r>
      <w:r w:rsidRPr="00061F0D">
        <w:rPr>
          <w:sz w:val="28"/>
          <w:szCs w:val="28"/>
        </w:rPr>
        <w:t>циклическо</w:t>
      </w:r>
      <w:r>
        <w:rPr>
          <w:sz w:val="28"/>
          <w:szCs w:val="28"/>
        </w:rPr>
        <w:t>му</w:t>
      </w:r>
      <w:r w:rsidRPr="00061F0D">
        <w:rPr>
          <w:sz w:val="28"/>
          <w:szCs w:val="28"/>
        </w:rPr>
        <w:t xml:space="preserve"> десяти дневно</w:t>
      </w:r>
      <w:r>
        <w:rPr>
          <w:sz w:val="28"/>
          <w:szCs w:val="28"/>
        </w:rPr>
        <w:t>му</w:t>
      </w:r>
      <w:r w:rsidRPr="00061F0D">
        <w:rPr>
          <w:sz w:val="28"/>
          <w:szCs w:val="28"/>
        </w:rPr>
        <w:t xml:space="preserve"> меню</w:t>
      </w:r>
      <w:r w:rsidRPr="003A5AF8">
        <w:rPr>
          <w:sz w:val="28"/>
          <w:szCs w:val="28"/>
        </w:rPr>
        <w:t xml:space="preserve"> </w:t>
      </w:r>
      <w:r w:rsidRPr="00061F0D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учащихся 5-11 классов.</w:t>
      </w:r>
    </w:p>
    <w:p w14:paraId="6BB70C7E" w14:textId="77777777" w:rsidR="003A5AF8" w:rsidRPr="003A5AF8" w:rsidRDefault="003A5AF8" w:rsidP="003A5AF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061F0D">
        <w:rPr>
          <w:sz w:val="28"/>
          <w:szCs w:val="28"/>
        </w:rPr>
        <w:t>Утвердить с 01.0</w:t>
      </w:r>
      <w:r>
        <w:rPr>
          <w:sz w:val="28"/>
          <w:szCs w:val="28"/>
        </w:rPr>
        <w:t>9</w:t>
      </w:r>
      <w:r w:rsidRPr="00061F0D">
        <w:rPr>
          <w:sz w:val="28"/>
          <w:szCs w:val="28"/>
        </w:rPr>
        <w:t>.202</w:t>
      </w:r>
      <w:r w:rsidR="00571B66">
        <w:rPr>
          <w:sz w:val="28"/>
          <w:szCs w:val="28"/>
        </w:rPr>
        <w:t>3</w:t>
      </w:r>
      <w:r w:rsidRPr="00061F0D">
        <w:rPr>
          <w:sz w:val="28"/>
          <w:szCs w:val="28"/>
        </w:rPr>
        <w:t xml:space="preserve">г. </w:t>
      </w:r>
      <w:r>
        <w:rPr>
          <w:sz w:val="28"/>
          <w:szCs w:val="28"/>
        </w:rPr>
        <w:t>витаминизацию блюд и организацию питьевого режима.</w:t>
      </w:r>
    </w:p>
    <w:p w14:paraId="68671D61" w14:textId="77777777" w:rsidR="001D25E5" w:rsidRPr="003A5AF8" w:rsidRDefault="001D25E5" w:rsidP="003A5AF8">
      <w:pPr>
        <w:numPr>
          <w:ilvl w:val="0"/>
          <w:numId w:val="12"/>
        </w:numPr>
        <w:spacing w:after="27" w:line="249" w:lineRule="auto"/>
        <w:ind w:right="274"/>
        <w:jc w:val="both"/>
        <w:rPr>
          <w:sz w:val="28"/>
          <w:szCs w:val="28"/>
          <w:lang w:eastAsia="en-US"/>
        </w:rPr>
      </w:pPr>
      <w:r w:rsidRPr="003A5AF8">
        <w:rPr>
          <w:sz w:val="28"/>
          <w:szCs w:val="28"/>
        </w:rPr>
        <w:t>Контроль за исполнением настоящего приказа оставляю за собой.</w:t>
      </w:r>
    </w:p>
    <w:p w14:paraId="56DF09BF" w14:textId="77777777" w:rsidR="001D25E5" w:rsidRPr="00061F0D" w:rsidRDefault="001D25E5" w:rsidP="00B2228F">
      <w:pPr>
        <w:pStyle w:val="ConsPlusNormal"/>
        <w:jc w:val="both"/>
        <w:rPr>
          <w:sz w:val="28"/>
          <w:szCs w:val="28"/>
        </w:rPr>
      </w:pPr>
    </w:p>
    <w:p w14:paraId="4585D9B9" w14:textId="77777777" w:rsidR="001D25E5" w:rsidRPr="00061F0D" w:rsidRDefault="001D25E5" w:rsidP="00B2228F">
      <w:pPr>
        <w:pStyle w:val="ConsPlusNormal"/>
        <w:jc w:val="both"/>
        <w:rPr>
          <w:sz w:val="28"/>
          <w:szCs w:val="28"/>
        </w:rPr>
      </w:pPr>
    </w:p>
    <w:p w14:paraId="3AFE7948" w14:textId="77777777" w:rsidR="001D25E5" w:rsidRPr="00061F0D" w:rsidRDefault="001D25E5" w:rsidP="00B2228F">
      <w:pPr>
        <w:pStyle w:val="ConsPlusNormal"/>
        <w:jc w:val="both"/>
        <w:rPr>
          <w:sz w:val="28"/>
          <w:szCs w:val="28"/>
        </w:rPr>
      </w:pPr>
    </w:p>
    <w:p w14:paraId="4F7F8849" w14:textId="77777777" w:rsidR="00431C75" w:rsidRPr="00061F0D" w:rsidRDefault="00431C75" w:rsidP="00B972C2">
      <w:pPr>
        <w:jc w:val="center"/>
        <w:rPr>
          <w:sz w:val="28"/>
          <w:szCs w:val="28"/>
        </w:rPr>
      </w:pPr>
      <w:r w:rsidRPr="00061F0D">
        <w:rPr>
          <w:sz w:val="28"/>
          <w:szCs w:val="28"/>
        </w:rPr>
        <w:t xml:space="preserve">Директор                                                                                        </w:t>
      </w:r>
      <w:r w:rsidR="00D43B84">
        <w:rPr>
          <w:sz w:val="28"/>
          <w:szCs w:val="28"/>
        </w:rPr>
        <w:t>О.Г. Рожкова</w:t>
      </w:r>
    </w:p>
    <w:p w14:paraId="6A9C3D25" w14:textId="77777777" w:rsidR="009420DF" w:rsidRPr="00061F0D" w:rsidRDefault="009420DF" w:rsidP="00B2228F">
      <w:pPr>
        <w:jc w:val="both"/>
        <w:rPr>
          <w:sz w:val="28"/>
          <w:szCs w:val="28"/>
        </w:rPr>
      </w:pPr>
    </w:p>
    <w:p w14:paraId="06E2B279" w14:textId="77777777" w:rsidR="00B2228F" w:rsidRPr="00061F0D" w:rsidRDefault="00B2228F" w:rsidP="00B2228F">
      <w:pPr>
        <w:jc w:val="both"/>
        <w:rPr>
          <w:sz w:val="28"/>
          <w:szCs w:val="28"/>
        </w:rPr>
      </w:pPr>
    </w:p>
    <w:p w14:paraId="41E5935D" w14:textId="77777777" w:rsidR="00B2228F" w:rsidRDefault="00B2228F" w:rsidP="00B2228F">
      <w:pPr>
        <w:jc w:val="both"/>
        <w:rPr>
          <w:sz w:val="28"/>
          <w:szCs w:val="28"/>
        </w:rPr>
      </w:pPr>
    </w:p>
    <w:p w14:paraId="1F533499" w14:textId="77777777" w:rsidR="00B0258A" w:rsidRDefault="00B0258A" w:rsidP="00B2228F">
      <w:pPr>
        <w:jc w:val="both"/>
        <w:rPr>
          <w:sz w:val="28"/>
          <w:szCs w:val="28"/>
        </w:rPr>
      </w:pPr>
    </w:p>
    <w:p w14:paraId="561594F1" w14:textId="77777777" w:rsidR="00B0258A" w:rsidRDefault="00B0258A" w:rsidP="00B2228F">
      <w:pPr>
        <w:jc w:val="both"/>
        <w:rPr>
          <w:sz w:val="28"/>
          <w:szCs w:val="28"/>
        </w:rPr>
      </w:pPr>
    </w:p>
    <w:p w14:paraId="14FFC6B5" w14:textId="77777777" w:rsidR="00B972C2" w:rsidRDefault="00B972C2" w:rsidP="00B2228F">
      <w:pPr>
        <w:jc w:val="both"/>
        <w:rPr>
          <w:sz w:val="28"/>
          <w:szCs w:val="28"/>
        </w:rPr>
      </w:pPr>
    </w:p>
    <w:p w14:paraId="3376C979" w14:textId="77777777" w:rsidR="00B972C2" w:rsidRDefault="00B972C2" w:rsidP="00B2228F">
      <w:pPr>
        <w:jc w:val="both"/>
        <w:rPr>
          <w:sz w:val="28"/>
          <w:szCs w:val="28"/>
        </w:rPr>
      </w:pPr>
    </w:p>
    <w:p w14:paraId="6F1BF7E1" w14:textId="77777777" w:rsidR="00B972C2" w:rsidRDefault="00B972C2" w:rsidP="00B2228F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00"/>
      </w:tblGrid>
      <w:tr w:rsidR="00B0258A" w14:paraId="1385563A" w14:textId="77777777">
        <w:trPr>
          <w:trHeight w:val="866"/>
          <w:jc w:val="right"/>
        </w:trPr>
        <w:tc>
          <w:tcPr>
            <w:tcW w:w="5300" w:type="dxa"/>
            <w:shd w:val="clear" w:color="auto" w:fill="auto"/>
          </w:tcPr>
          <w:p w14:paraId="1F01532C" w14:textId="77777777" w:rsidR="00B0258A" w:rsidRDefault="00B0258A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Приложение №1</w:t>
            </w:r>
          </w:p>
          <w:p w14:paraId="10E09023" w14:textId="77777777" w:rsidR="00B0258A" w:rsidRDefault="00B0258A">
            <w:pPr>
              <w:tabs>
                <w:tab w:val="left" w:pos="4111"/>
                <w:tab w:val="left" w:pos="4820"/>
              </w:tabs>
              <w:suppressAutoHyphens/>
              <w:spacing w:line="100" w:lineRule="atLeas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приказу </w:t>
            </w:r>
            <w:r>
              <w:rPr>
                <w:sz w:val="28"/>
                <w:szCs w:val="28"/>
              </w:rPr>
              <w:t xml:space="preserve">№ </w:t>
            </w:r>
            <w:r w:rsidR="00571B66">
              <w:rPr>
                <w:sz w:val="28"/>
                <w:szCs w:val="28"/>
              </w:rPr>
              <w:t>95е</w:t>
            </w:r>
            <w:r w:rsidR="00A07F6E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  <w:lang w:eastAsia="ar-SA"/>
              </w:rPr>
              <w:t xml:space="preserve"> от </w:t>
            </w:r>
            <w:r w:rsidR="00571B66">
              <w:rPr>
                <w:sz w:val="28"/>
                <w:szCs w:val="28"/>
                <w:lang w:eastAsia="ar-SA"/>
              </w:rPr>
              <w:t>16</w:t>
            </w:r>
            <w:r>
              <w:rPr>
                <w:sz w:val="28"/>
                <w:szCs w:val="28"/>
                <w:lang w:eastAsia="ar-SA"/>
              </w:rPr>
              <w:t>.08.202</w:t>
            </w:r>
            <w:r w:rsidR="00571B66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г.</w:t>
            </w:r>
          </w:p>
          <w:p w14:paraId="12063754" w14:textId="77777777" w:rsidR="00B0258A" w:rsidRDefault="00B0258A">
            <w:pPr>
              <w:jc w:val="both"/>
              <w:rPr>
                <w:sz w:val="28"/>
                <w:szCs w:val="28"/>
              </w:rPr>
            </w:pPr>
          </w:p>
        </w:tc>
      </w:tr>
    </w:tbl>
    <w:p w14:paraId="7D49B832" w14:textId="77777777" w:rsidR="00FC4980" w:rsidRDefault="00FC4980" w:rsidP="00FC4980">
      <w:pPr>
        <w:jc w:val="center"/>
        <w:rPr>
          <w:sz w:val="28"/>
          <w:szCs w:val="28"/>
        </w:rPr>
      </w:pPr>
    </w:p>
    <w:p w14:paraId="102C6129" w14:textId="77777777" w:rsidR="00B0258A" w:rsidRDefault="00B0258A" w:rsidP="00FC498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61F0D">
        <w:rPr>
          <w:sz w:val="28"/>
          <w:szCs w:val="28"/>
        </w:rPr>
        <w:t xml:space="preserve">римерное циклическое десяти дневное меню для </w:t>
      </w:r>
      <w:r>
        <w:rPr>
          <w:sz w:val="28"/>
          <w:szCs w:val="28"/>
        </w:rPr>
        <w:t>учащихся 1-4 классов МБОУ «</w:t>
      </w:r>
      <w:r w:rsidR="00D43B84">
        <w:rPr>
          <w:sz w:val="28"/>
          <w:szCs w:val="28"/>
        </w:rPr>
        <w:t>Варсковская</w:t>
      </w:r>
      <w:r>
        <w:rPr>
          <w:sz w:val="28"/>
          <w:szCs w:val="28"/>
        </w:rPr>
        <w:t xml:space="preserve"> СШ»</w:t>
      </w:r>
    </w:p>
    <w:p w14:paraId="11981347" w14:textId="77777777" w:rsidR="00FC4980" w:rsidRDefault="00FC4980" w:rsidP="00FC498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873"/>
        <w:gridCol w:w="873"/>
        <w:gridCol w:w="873"/>
        <w:gridCol w:w="873"/>
        <w:gridCol w:w="1459"/>
        <w:gridCol w:w="729"/>
        <w:gridCol w:w="730"/>
        <w:gridCol w:w="730"/>
        <w:gridCol w:w="1294"/>
        <w:gridCol w:w="726"/>
        <w:gridCol w:w="730"/>
        <w:gridCol w:w="730"/>
        <w:gridCol w:w="730"/>
        <w:gridCol w:w="797"/>
        <w:gridCol w:w="797"/>
        <w:gridCol w:w="659"/>
        <w:gridCol w:w="652"/>
      </w:tblGrid>
      <w:tr w:rsidR="00B972C2" w:rsidRPr="00967113" w14:paraId="4ECE8C16" w14:textId="77777777" w:rsidTr="00B972C2">
        <w:trPr>
          <w:trHeight w:val="34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2C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28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18C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BE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309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A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55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AD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E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F8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19D6E0C7" w14:textId="77777777" w:rsidTr="00B972C2">
        <w:trPr>
          <w:trHeight w:val="30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18F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521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E5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B6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759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D54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35C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81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2E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809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A91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FD2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59C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43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B8F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71D2751C" w14:textId="77777777" w:rsidTr="00B972C2">
        <w:trPr>
          <w:trHeight w:val="30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E2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2D0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17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08F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06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ACD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C2C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E1C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2E0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3B2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3B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2E2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B7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179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827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6FFD92C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978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BB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3C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A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20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9B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2A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EB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DF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8C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18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46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B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8FC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6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1E2DF8F3" w14:textId="77777777" w:rsidTr="00B972C2">
        <w:trPr>
          <w:trHeight w:val="300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C3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7D50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B7A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45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88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B9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6D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BC4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88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DB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2E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F5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86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491154A0" w14:textId="77777777" w:rsidTr="00B972C2">
        <w:trPr>
          <w:trHeight w:val="300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4F3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52D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E1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956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2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C1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BAC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9CD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A67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0F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7DB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6D0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C0E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AD1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6D2165DB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EF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71/М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7FE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Подгарнировка из свежих огурцов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A55E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3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C1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BE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54B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E1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F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4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08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040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3F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F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9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B972C2" w:rsidRPr="00967113" w14:paraId="1C6EA4BE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86B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265/М/ССЖ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69DA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Плов с говядиной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1B3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C4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DB3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E5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5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01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41,54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22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376,56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B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C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3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932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4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25C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290,01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370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66,33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64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3,57</w:t>
            </w:r>
          </w:p>
        </w:tc>
      </w:tr>
      <w:tr w:rsidR="00B972C2" w:rsidRPr="00967113" w14:paraId="3228FFB7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37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377/М/ССЖ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BA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 и лимоном 180/10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CBD0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6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7D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09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2B2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54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FF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06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49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03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076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9,56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88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56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0,89</w:t>
            </w:r>
          </w:p>
        </w:tc>
      </w:tr>
      <w:tr w:rsidR="00B972C2" w:rsidRPr="00967113" w14:paraId="72475B74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6C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004D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37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35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2E4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AD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FC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82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DDA9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F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819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F4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3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58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3A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4F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BE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3A72852E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3B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338/М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9E64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1A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97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729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9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40A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1C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C9A7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3E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5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65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B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C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D6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1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B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B972C2" w:rsidRPr="00967113" w14:paraId="746D5129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B2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AF1D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CF8A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0C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28,01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20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14,73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9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78,61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74F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564,13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A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6C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723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6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5E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5E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367,52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B4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5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5,62</w:t>
            </w:r>
          </w:p>
        </w:tc>
      </w:tr>
      <w:tr w:rsidR="00B972C2" w:rsidRPr="00967113" w14:paraId="3C8CC4C7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E1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1D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146B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1F7F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049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CA2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37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5F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2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FD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7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FC8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617944B0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C8D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652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FDA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D2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19E8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E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C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65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C191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D6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0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3C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58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FF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65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C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1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967113" w14:paraId="56E63B09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3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736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рассольник со сметаной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50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877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07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914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7C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140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3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20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0E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7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9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34,98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86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5A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CC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1,11</w:t>
            </w:r>
          </w:p>
        </w:tc>
      </w:tr>
      <w:tr w:rsidR="00B972C2" w:rsidRPr="00967113" w14:paraId="2D492502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76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391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9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3FB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8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D25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F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4C0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C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1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37B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4AA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8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49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B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98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47156DA0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C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FF54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Печень тушеная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0C38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17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DBB2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A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987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DF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9BC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194,63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49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6B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979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BE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A0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A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45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E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6,85</w:t>
            </w:r>
          </w:p>
        </w:tc>
      </w:tr>
      <w:tr w:rsidR="00B972C2" w:rsidRPr="00967113" w14:paraId="700EED23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5F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29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59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F1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4D9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2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F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CD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88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9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80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05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7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A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52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7B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1C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</w:tr>
      <w:tr w:rsidR="00B972C2" w:rsidRPr="00967113" w14:paraId="106E039B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C7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9937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Кисель из повидла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A8F4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4AD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09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D2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89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EF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7A2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A5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73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B3F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49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B6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E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E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F8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0,32</w:t>
            </w:r>
          </w:p>
        </w:tc>
      </w:tr>
      <w:tr w:rsidR="00B972C2" w:rsidRPr="00967113" w14:paraId="59BD58EA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FC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6F2A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078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85A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9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5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AB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51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FD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EB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0E7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D0B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A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B48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FB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21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43116578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8EF0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FB6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54A6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2E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31,83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90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26,15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5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122,22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D5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850,08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8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E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E6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C4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DD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127,08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63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339,4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2F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247,2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EA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12,63</w:t>
            </w:r>
          </w:p>
        </w:tc>
      </w:tr>
      <w:tr w:rsidR="00B972C2" w:rsidRPr="00967113" w14:paraId="430B21C1" w14:textId="77777777" w:rsidTr="00B972C2">
        <w:trPr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778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C1BB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0BCC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B6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4DE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EB6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FA5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9D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567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E4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B2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984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F04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E2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F1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5EB40EE5" w14:textId="77777777" w:rsidTr="00B972C2">
        <w:trPr>
          <w:trHeight w:val="37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3E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164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89E6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B19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AB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18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30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1E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D28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8DA4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AA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AD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B7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B3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2D5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B5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0C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E7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3CAC5BB5" w14:textId="77777777" w:rsidR="00B972C2" w:rsidRDefault="00B972C2" w:rsidP="00B972C2"/>
    <w:p w14:paraId="3B46F38A" w14:textId="77777777" w:rsidR="00B972C2" w:rsidRDefault="00B972C2" w:rsidP="00B972C2"/>
    <w:p w14:paraId="2BF9C53C" w14:textId="77777777" w:rsidR="00B972C2" w:rsidRDefault="00B972C2" w:rsidP="00B972C2"/>
    <w:p w14:paraId="281048F1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019"/>
        <w:gridCol w:w="3152"/>
        <w:gridCol w:w="254"/>
        <w:gridCol w:w="253"/>
        <w:gridCol w:w="253"/>
        <w:gridCol w:w="1409"/>
        <w:gridCol w:w="697"/>
        <w:gridCol w:w="697"/>
        <w:gridCol w:w="697"/>
        <w:gridCol w:w="1409"/>
        <w:gridCol w:w="697"/>
        <w:gridCol w:w="697"/>
        <w:gridCol w:w="697"/>
        <w:gridCol w:w="697"/>
        <w:gridCol w:w="802"/>
        <w:gridCol w:w="802"/>
        <w:gridCol w:w="660"/>
        <w:gridCol w:w="518"/>
      </w:tblGrid>
      <w:tr w:rsidR="00B972C2" w:rsidRPr="00967113" w14:paraId="075E6BA2" w14:textId="77777777" w:rsidTr="00B972C2">
        <w:trPr>
          <w:trHeight w:val="30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D9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№рец.</w:t>
            </w:r>
          </w:p>
        </w:tc>
        <w:tc>
          <w:tcPr>
            <w:tcW w:w="12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41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90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73C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A5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8B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58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DD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A1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D4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089CDB75" w14:textId="77777777" w:rsidTr="00B972C2">
        <w:trPr>
          <w:trHeight w:val="30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CEF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8F0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1EE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E4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F5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DDB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646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25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06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F5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6BB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22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F1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BED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F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040C1B2F" w14:textId="77777777" w:rsidTr="00B972C2">
        <w:trPr>
          <w:trHeight w:val="30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C3B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FD6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1B8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E6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67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D9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BB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771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C2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FE1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705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CE1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4F0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564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B0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6EC5223E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9B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6F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BD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8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3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3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040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A8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D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F8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3A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5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A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B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3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575CD52B" w14:textId="77777777" w:rsidTr="00B972C2">
        <w:trPr>
          <w:trHeight w:val="300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86C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179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A08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DC0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 день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D2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9F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39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57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551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B5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A8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D3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B5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748A54E7" w14:textId="77777777" w:rsidTr="00B972C2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C98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4A5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91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589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003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AE0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DB9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3D2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646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5A1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32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21A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284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1499C4D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20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15/М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4A7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Сыр полутвердый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B68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08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F5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C6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0E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7E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03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F6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3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8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98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D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A3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C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6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0,15</w:t>
            </w:r>
          </w:p>
        </w:tc>
      </w:tr>
      <w:tr w:rsidR="00B972C2" w:rsidRPr="00967113" w14:paraId="3565F786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6E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209/М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1B2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A33A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72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4CA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D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F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4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5E7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99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92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8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9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9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0B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5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CF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972C2" w:rsidRPr="00967113" w14:paraId="6FEB87DA" w14:textId="77777777" w:rsidTr="00B972C2">
        <w:trPr>
          <w:trHeight w:val="300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55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173/М/ССЖ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2C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Каша овсяная молочная с сахаром и слив.маслом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1AD6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7D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A9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6,64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E6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22,82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9D9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170,42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C9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46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7F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35,92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93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88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89,24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545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135,57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38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15,66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D4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0,97</w:t>
            </w:r>
          </w:p>
        </w:tc>
      </w:tr>
      <w:tr w:rsidR="00B972C2" w:rsidRPr="00967113" w14:paraId="36346597" w14:textId="77777777" w:rsidTr="00B972C2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7A1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7D3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150/5/5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1956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466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BB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F77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52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2EA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F0F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089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FA7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0AC3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16B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6F0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45C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80E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34C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9B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74E494E2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C4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382/М/ССЖ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1C4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Какао на молоке 180/10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4C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A7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3F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8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E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14,71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D82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71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5E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3A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A6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55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113.42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96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F7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3E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972C2" w:rsidRPr="00967113" w14:paraId="1E173367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9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646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99A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D4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27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E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9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5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80C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3F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25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7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8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E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E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80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8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7F8A9F8C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AB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338/М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267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8F8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74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7B07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4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8E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0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B8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77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E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13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43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63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1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2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E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B972C2" w:rsidRPr="00967113" w14:paraId="04157033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BD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017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0E9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75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20,86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FC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9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64,63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561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519,9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1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B7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40,07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20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DC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AD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400,86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A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446,37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9B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71,59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0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B972C2" w:rsidRPr="00967113" w14:paraId="0FA5F295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74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9215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6FC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C099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D4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CD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1E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34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B1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3E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485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F7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3EE35923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E7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2A0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152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70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2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64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D2AB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30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1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407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B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3A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C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2F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97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1,38</w:t>
            </w:r>
          </w:p>
        </w:tc>
      </w:tr>
      <w:tr w:rsidR="00B972C2" w:rsidRPr="00967113" w14:paraId="66762929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625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85A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Рыба тушеная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35BC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0F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B04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75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3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99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D5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3B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4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5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C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68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08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93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B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0,64</w:t>
            </w:r>
          </w:p>
        </w:tc>
      </w:tr>
      <w:tr w:rsidR="00B972C2" w:rsidRPr="00967113" w14:paraId="4963432E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ECC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A455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344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6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AA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9B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8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B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44,01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A3B4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251,64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CD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2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11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53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63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9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72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8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967113" w14:paraId="45DB12BE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9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408F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Салат из квашеной капусты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256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CBF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92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2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E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77A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A0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FD2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C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0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7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3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B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C2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0,98</w:t>
            </w:r>
          </w:p>
        </w:tc>
      </w:tr>
      <w:tr w:rsidR="00B972C2" w:rsidRPr="00967113" w14:paraId="7E55BF59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E7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4C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Компот из сухофруктов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EB46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187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F7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79B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8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88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54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9627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71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9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ED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15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1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AF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D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9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</w:tr>
      <w:tr w:rsidR="00B972C2" w:rsidRPr="00967113" w14:paraId="7226F823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A44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33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C55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539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9F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F2C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DA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96A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9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35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DC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20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0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7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7C4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D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78F771D1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56D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675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A03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9C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29,283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A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21,35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C6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126,85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3AD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828,79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7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A4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31,57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C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22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450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170,4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25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352,65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9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5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tr w:rsidR="00B972C2" w:rsidRPr="00967113" w14:paraId="70C74867" w14:textId="77777777" w:rsidTr="00B972C2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59C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2FD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3C8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7A0D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47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B4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78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49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49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89F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C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2B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D4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9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5C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98E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D9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B3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8317AB3" w14:textId="77777777" w:rsidR="00B972C2" w:rsidRDefault="00B972C2" w:rsidP="00B972C2"/>
    <w:p w14:paraId="0D3CF26F" w14:textId="77777777" w:rsidR="00B972C2" w:rsidRDefault="00B972C2" w:rsidP="00B972C2"/>
    <w:p w14:paraId="762D31C9" w14:textId="77777777" w:rsidR="00B972C2" w:rsidRDefault="00B972C2" w:rsidP="00B972C2"/>
    <w:p w14:paraId="3EDBE554" w14:textId="77777777" w:rsidR="00B972C2" w:rsidRDefault="00B972C2" w:rsidP="00B972C2"/>
    <w:p w14:paraId="14F9A45B" w14:textId="77777777" w:rsidR="00B972C2" w:rsidRDefault="00B972C2" w:rsidP="00B972C2"/>
    <w:p w14:paraId="4822EC8F" w14:textId="77777777" w:rsidR="00B972C2" w:rsidRDefault="00B972C2" w:rsidP="00B972C2"/>
    <w:p w14:paraId="7ED9F7F2" w14:textId="77777777" w:rsidR="00B972C2" w:rsidRDefault="00B972C2" w:rsidP="00B972C2"/>
    <w:p w14:paraId="0B0A027E" w14:textId="77777777" w:rsidR="00B972C2" w:rsidRDefault="00B972C2" w:rsidP="00B972C2"/>
    <w:p w14:paraId="1A0E4DC1" w14:textId="77777777" w:rsidR="00B972C2" w:rsidRDefault="00B972C2" w:rsidP="00B972C2"/>
    <w:p w14:paraId="31C99E82" w14:textId="77777777" w:rsidR="00B972C2" w:rsidRDefault="00B972C2" w:rsidP="00B972C2"/>
    <w:p w14:paraId="1ED2C050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1019"/>
        <w:gridCol w:w="1019"/>
        <w:gridCol w:w="791"/>
        <w:gridCol w:w="794"/>
        <w:gridCol w:w="1429"/>
        <w:gridCol w:w="704"/>
        <w:gridCol w:w="705"/>
        <w:gridCol w:w="708"/>
        <w:gridCol w:w="1430"/>
        <w:gridCol w:w="659"/>
        <w:gridCol w:w="659"/>
        <w:gridCol w:w="801"/>
        <w:gridCol w:w="705"/>
        <w:gridCol w:w="777"/>
        <w:gridCol w:w="777"/>
        <w:gridCol w:w="777"/>
        <w:gridCol w:w="501"/>
      </w:tblGrid>
      <w:tr w:rsidR="00B972C2" w:rsidRPr="00967113" w14:paraId="239D8C2C" w14:textId="77777777" w:rsidTr="00B972C2">
        <w:trPr>
          <w:trHeight w:val="30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3C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E9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91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26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B4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79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775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82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84A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C12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1ADFF125" w14:textId="77777777" w:rsidTr="00B972C2">
        <w:trPr>
          <w:trHeight w:val="3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44C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8F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61D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900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5B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A5D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68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3E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0B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41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36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8E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A9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46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5B2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019060B7" w14:textId="77777777" w:rsidTr="00B972C2">
        <w:trPr>
          <w:trHeight w:val="300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CE7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83A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37A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61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F1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346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677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641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D05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69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D16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5A1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7BE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FCE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008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21D9BBB5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0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5A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CB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6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DD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0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32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46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E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B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6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0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6C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7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FC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7B3E9D85" w14:textId="77777777" w:rsidTr="00B972C2">
        <w:trPr>
          <w:trHeight w:val="300"/>
        </w:trPr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DA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33C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5002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C8F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 день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6E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C16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88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8B1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D8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97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6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90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D9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16F7B97F" w14:textId="77777777" w:rsidTr="00B972C2">
        <w:trPr>
          <w:trHeight w:val="300"/>
        </w:trPr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EB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D0F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6E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7839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B7A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ACE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0F7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953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15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3F49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F8B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BFA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5FA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6A56512E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95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234/М/ССЖ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1E0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Котлета Морячок с соусом томатным, 80/30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E1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99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9A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418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A7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195,77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FA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2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5C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309,61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8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6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7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157,12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1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40,12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8E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1,31</w:t>
            </w:r>
          </w:p>
        </w:tc>
      </w:tr>
      <w:tr w:rsidR="00B972C2" w:rsidRPr="00967113" w14:paraId="06784646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4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128/М/ССЖ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421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Пюре катрофельное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4E3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61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AF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4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F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BF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22,06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22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157,25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85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9B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B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C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2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45,76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29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97,79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1B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32,92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52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1,22</w:t>
            </w:r>
          </w:p>
        </w:tc>
      </w:tr>
      <w:tr w:rsidR="00B972C2" w:rsidRPr="00967113" w14:paraId="35BF5B65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926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376/М/ССЖ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F18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шиповником, 180/10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854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446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33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0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3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62B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C1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1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7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1D1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2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A3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56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4,91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7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0,94</w:t>
            </w:r>
          </w:p>
        </w:tc>
      </w:tr>
      <w:tr w:rsidR="00B972C2" w:rsidRPr="00967113" w14:paraId="2E857C67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08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C96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B95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2D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BCE7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4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2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9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534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A2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406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1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9FD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0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47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D6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F25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551D5EDD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21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4DC1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Йогурт фруктовый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D84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D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6221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1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5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B0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5F6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9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E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4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57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27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F0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02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E9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B972C2" w:rsidRPr="00967113" w14:paraId="244E32FB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62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D10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6FB9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C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799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E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83,52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78F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604,96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7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3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EC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387,02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5E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C8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231,08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8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401,66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9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106,75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B03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4,39</w:t>
            </w:r>
          </w:p>
        </w:tc>
      </w:tr>
      <w:tr w:rsidR="00B972C2" w:rsidRPr="00967113" w14:paraId="3BF92983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A7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FBC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E77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C3B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FFF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0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C9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A2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F6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01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94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F7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153CC00C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57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7D6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горохом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2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D50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A7A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FF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3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C4BA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1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E7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BED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DA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B0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7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C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8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B972C2" w:rsidRPr="00967113" w14:paraId="41DD78CC" w14:textId="77777777" w:rsidTr="00B972C2">
        <w:trPr>
          <w:trHeight w:val="27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FC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E68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400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A9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AF0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33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3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7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943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3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29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FDF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56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E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6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D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C4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967113" w14:paraId="59EC9239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0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18E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Птица отварная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06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E0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79A1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B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3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D4C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84D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356,7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3B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10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2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0FC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37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61,05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5A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2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A8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2,03</w:t>
            </w:r>
          </w:p>
        </w:tc>
      </w:tr>
      <w:tr w:rsidR="00B972C2" w:rsidRPr="00967113" w14:paraId="24B568DB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E5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647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Макароны отварные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7FBB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F1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C65E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1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5E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99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31,97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7C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313,5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AA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1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A4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0B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7A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276,75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F0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189,45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D6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9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B972C2" w:rsidRPr="00967113" w14:paraId="0822C170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93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F35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34D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10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24C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72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18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1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6A1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152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254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E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D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A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67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D7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F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967113" w14:paraId="499BF144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AC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90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B4D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D5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9E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7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BD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C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825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E2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8E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51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84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2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83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D4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9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65D97052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39CA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CF86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48B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6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D0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AB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7E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1030,25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56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5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85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3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DF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431,74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1DE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528,45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40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155,23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98C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8,12</w:t>
            </w:r>
          </w:p>
        </w:tc>
      </w:tr>
      <w:tr w:rsidR="00B972C2" w:rsidRPr="00967113" w14:paraId="5108C828" w14:textId="77777777" w:rsidTr="00B972C2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C0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AF0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6BA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47D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1E6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5EF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C7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88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94B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A46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D5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A5F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B7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3C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A2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83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CB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4F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086EBB4D" w14:textId="77777777" w:rsidTr="00B972C2">
        <w:trPr>
          <w:trHeight w:val="3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41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047B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C290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D9F9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5B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A2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93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C5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A1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5AD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11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FF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96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A8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7F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D6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85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68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1B14282E" w14:textId="77777777" w:rsidR="00B972C2" w:rsidRDefault="00B972C2" w:rsidP="00B972C2"/>
    <w:p w14:paraId="6F5630D1" w14:textId="77777777" w:rsidR="00B972C2" w:rsidRDefault="00B972C2" w:rsidP="00B972C2"/>
    <w:p w14:paraId="589BC666" w14:textId="77777777" w:rsidR="00B972C2" w:rsidRDefault="00B972C2" w:rsidP="00B972C2"/>
    <w:p w14:paraId="6B171649" w14:textId="77777777" w:rsidR="00B972C2" w:rsidRDefault="00B972C2" w:rsidP="00B972C2"/>
    <w:p w14:paraId="6FBEE98D" w14:textId="77777777" w:rsidR="00B972C2" w:rsidRDefault="00B972C2" w:rsidP="00B972C2"/>
    <w:p w14:paraId="0A12A9F5" w14:textId="77777777" w:rsidR="00B972C2" w:rsidRDefault="00B972C2" w:rsidP="00B972C2"/>
    <w:p w14:paraId="090EC67E" w14:textId="77777777" w:rsidR="00B972C2" w:rsidRDefault="00B972C2" w:rsidP="00B972C2"/>
    <w:p w14:paraId="16E182E1" w14:textId="77777777" w:rsidR="00B972C2" w:rsidRDefault="00B972C2" w:rsidP="00B972C2"/>
    <w:p w14:paraId="6466A091" w14:textId="77777777" w:rsidR="00B972C2" w:rsidRDefault="00B972C2" w:rsidP="00B972C2"/>
    <w:p w14:paraId="502AC8AB" w14:textId="77777777" w:rsidR="00B972C2" w:rsidRDefault="00B972C2" w:rsidP="00B972C2"/>
    <w:p w14:paraId="14613AD7" w14:textId="77777777" w:rsidR="00B972C2" w:rsidRDefault="00B972C2" w:rsidP="00B972C2"/>
    <w:p w14:paraId="711B011A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951"/>
        <w:gridCol w:w="951"/>
        <w:gridCol w:w="951"/>
        <w:gridCol w:w="951"/>
        <w:gridCol w:w="1407"/>
        <w:gridCol w:w="695"/>
        <w:gridCol w:w="695"/>
        <w:gridCol w:w="695"/>
        <w:gridCol w:w="1407"/>
        <w:gridCol w:w="695"/>
        <w:gridCol w:w="696"/>
        <w:gridCol w:w="696"/>
        <w:gridCol w:w="696"/>
        <w:gridCol w:w="727"/>
        <w:gridCol w:w="727"/>
        <w:gridCol w:w="727"/>
        <w:gridCol w:w="588"/>
      </w:tblGrid>
      <w:tr w:rsidR="00B972C2" w:rsidRPr="00967113" w14:paraId="1A4A3917" w14:textId="77777777" w:rsidTr="00B972C2">
        <w:trPr>
          <w:trHeight w:val="30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8B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2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8C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0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C9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BCC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FA9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7A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B9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761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7C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72A816ED" w14:textId="77777777" w:rsidTr="00B972C2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D8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32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DDF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C47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CA0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2CA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F30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BE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C5A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26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0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AC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FD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D0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30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30952375" w14:textId="77777777" w:rsidTr="00B972C2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6FF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557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1CD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01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2D8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8F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F1C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2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861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7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15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71A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82E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240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BE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466EEC3D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99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1C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DE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AF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C0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4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D8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DF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A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C0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D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0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AD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0D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2F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0AEF320F" w14:textId="77777777" w:rsidTr="00B972C2">
        <w:trPr>
          <w:trHeight w:val="30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29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D07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A3B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9A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 день</w:t>
            </w:r>
          </w:p>
        </w:tc>
        <w:tc>
          <w:tcPr>
            <w:tcW w:w="46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EE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B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35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3EC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64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3E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31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E8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76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5D39EBBE" w14:textId="77777777" w:rsidTr="00B972C2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295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AC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E5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9F5E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EE7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2AF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E4E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3AF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01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9AB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18F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C36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049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62B42294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35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223/М/ССЖ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BA5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Запеканка из  творога с соусом ягодным,120/30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23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A0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18.92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28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12, 7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24B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28.64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9E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309.07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9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C5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4, 3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F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99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9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174,18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31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233,76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14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30,82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F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0,74</w:t>
            </w:r>
          </w:p>
        </w:tc>
      </w:tr>
      <w:tr w:rsidR="00B972C2" w:rsidRPr="00967113" w14:paraId="646BEE94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85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379/М/ССЖ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FD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Напиток кофейный на молоке 180/10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8B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DE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27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AB1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14,42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E4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89,46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F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8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82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BEF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64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108,48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0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D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9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B972C2" w:rsidRPr="00967113" w14:paraId="7A0F488B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8B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C148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3E2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9C0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E9C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47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25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02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162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9B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EB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FA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A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5E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B4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AC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F2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0C00555B" w14:textId="77777777" w:rsidTr="00B972C2">
        <w:trPr>
          <w:trHeight w:val="4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7F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C18D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 яблоко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D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465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1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3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B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17,64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96E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BB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E2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1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8F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F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9C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BE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EE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3,96</w:t>
            </w:r>
          </w:p>
        </w:tc>
      </w:tr>
      <w:tr w:rsidR="00B972C2" w:rsidRPr="00967113" w14:paraId="2B7AB9EB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4BD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516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64D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03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C18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16, 05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E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80,02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B2E8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0A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6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23,42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8F9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D1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D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320,66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4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369,36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5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72,86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F7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5,62</w:t>
            </w:r>
          </w:p>
        </w:tc>
      </w:tr>
      <w:tr w:rsidR="00B972C2" w:rsidRPr="00967113" w14:paraId="565FE1BF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8F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BB28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BD93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9622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B7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488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93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7F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2E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AA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64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7BC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5F4BF4EA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A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1DB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Борщ со сметаной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0AC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1A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E7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4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DC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4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121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3D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F5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C9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C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13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63,03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1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EA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42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</w:tr>
      <w:tr w:rsidR="00B972C2" w:rsidRPr="00967113" w14:paraId="551DF8F8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9A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CFE3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Капуста квашеная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FF1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B66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E6AF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20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2B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E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EE6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48B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53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12A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7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7D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7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C13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095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0,98</w:t>
            </w:r>
          </w:p>
        </w:tc>
      </w:tr>
      <w:tr w:rsidR="00B972C2" w:rsidRPr="00967113" w14:paraId="476BFB98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275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25DD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Тефтели 1-вариант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6CE0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DDD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F9A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AF7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8C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B2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BEF4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28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15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4E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B0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D3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E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DAF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6F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3DDABE9C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E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DF4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9B2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4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F2E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B1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5B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7C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31EF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96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B4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A3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1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4C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30,55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F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83,42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C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68E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</w:tr>
      <w:tr w:rsidR="00B972C2" w:rsidRPr="00967113" w14:paraId="7F8F2D13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C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B1F1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71A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B5C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C3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BE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56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419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58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D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28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7FF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FB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7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9F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6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</w:tr>
      <w:tr w:rsidR="00B972C2" w:rsidRPr="00967113" w14:paraId="3FF17356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8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D7CB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571C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90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A0EF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7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CC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C7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E31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5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A4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8A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AE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3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D8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A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C7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967113" w14:paraId="66AE3847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6EE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6FE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3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8EA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16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1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29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354E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4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406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1B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4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7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B1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9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55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3E577376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DB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05A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1A2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45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21,673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F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30,64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EE6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94,29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CE5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758,65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E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1,163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5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55,66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0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A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54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198,98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4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298,87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15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152,87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A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10,51</w:t>
            </w:r>
          </w:p>
        </w:tc>
      </w:tr>
      <w:tr w:rsidR="00B972C2" w:rsidRPr="00967113" w14:paraId="4FFDE655" w14:textId="77777777" w:rsidTr="00B972C2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52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56A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706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058D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57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D1C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B2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41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0BC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192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4F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18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85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08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A7A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1E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65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98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5C9B3424" w14:textId="77777777" w:rsidTr="00B972C2">
        <w:trPr>
          <w:trHeight w:val="37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6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150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646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28A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7E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21D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26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56D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8C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F33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CF5D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F92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1DC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FF8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16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A5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F6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2CC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492C3A38" w14:textId="77777777" w:rsidR="00B972C2" w:rsidRDefault="00B972C2" w:rsidP="00B972C2"/>
    <w:p w14:paraId="40C25AD3" w14:textId="77777777" w:rsidR="00B972C2" w:rsidRDefault="00B972C2" w:rsidP="00B972C2"/>
    <w:p w14:paraId="7B231A61" w14:textId="77777777" w:rsidR="00B972C2" w:rsidRDefault="00B972C2" w:rsidP="00B972C2"/>
    <w:p w14:paraId="0CB7F141" w14:textId="77777777" w:rsidR="00B972C2" w:rsidRDefault="00B972C2" w:rsidP="00B972C2"/>
    <w:p w14:paraId="07AF0164" w14:textId="77777777" w:rsidR="00B972C2" w:rsidRDefault="00B972C2" w:rsidP="00B972C2"/>
    <w:p w14:paraId="5FD50456" w14:textId="77777777" w:rsidR="00B972C2" w:rsidRDefault="00B972C2" w:rsidP="00B972C2"/>
    <w:p w14:paraId="0A143B20" w14:textId="77777777" w:rsidR="00B972C2" w:rsidRDefault="00B972C2" w:rsidP="00B972C2"/>
    <w:p w14:paraId="452CF2F9" w14:textId="77777777" w:rsidR="00B972C2" w:rsidRDefault="00B972C2" w:rsidP="00B972C2"/>
    <w:p w14:paraId="687204B5" w14:textId="77777777" w:rsidR="00B972C2" w:rsidRDefault="00B972C2" w:rsidP="00B972C2"/>
    <w:p w14:paraId="792B942E" w14:textId="77777777" w:rsidR="00B972C2" w:rsidRDefault="00B972C2" w:rsidP="00B972C2"/>
    <w:p w14:paraId="17E08F4A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845"/>
        <w:gridCol w:w="845"/>
        <w:gridCol w:w="848"/>
        <w:gridCol w:w="845"/>
        <w:gridCol w:w="1455"/>
        <w:gridCol w:w="725"/>
        <w:gridCol w:w="725"/>
        <w:gridCol w:w="725"/>
        <w:gridCol w:w="1455"/>
        <w:gridCol w:w="777"/>
        <w:gridCol w:w="777"/>
        <w:gridCol w:w="617"/>
        <w:gridCol w:w="595"/>
        <w:gridCol w:w="755"/>
        <w:gridCol w:w="917"/>
        <w:gridCol w:w="756"/>
        <w:gridCol w:w="593"/>
      </w:tblGrid>
      <w:tr w:rsidR="00B972C2" w:rsidRPr="00967113" w14:paraId="3E519530" w14:textId="77777777" w:rsidTr="00B972C2">
        <w:trPr>
          <w:trHeight w:val="30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D6F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7D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CB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3B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30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52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B0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1DA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A2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4E0AB492" w14:textId="77777777" w:rsidTr="00B972C2">
        <w:trPr>
          <w:trHeight w:val="30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31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682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3B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F9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98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7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164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AC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67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E75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B7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150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88E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9B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8A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05A7498D" w14:textId="77777777" w:rsidTr="00B972C2">
        <w:trPr>
          <w:trHeight w:val="30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257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F10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F56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41A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C9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67A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D36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E14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259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94F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93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6CA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A02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CF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467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FAA6C54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A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8A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0B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157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D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B6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AB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34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4D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E67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65A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71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A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AD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626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55801140" w14:textId="77777777" w:rsidTr="00B972C2">
        <w:trPr>
          <w:trHeight w:val="300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20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429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FA6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756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 день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93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7E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B9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EE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C04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15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2A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19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7F6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230FFC9A" w14:textId="77777777" w:rsidTr="00B972C2">
        <w:trPr>
          <w:trHeight w:val="300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94E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19F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C76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C11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261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10EC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D57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28C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2FC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EF6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338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1F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15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04289B54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6D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14/М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7A6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Масло сливочное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EA5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13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C27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30C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5C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C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8F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F8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12B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B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E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A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2F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2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B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</w:tr>
      <w:tr w:rsidR="00B972C2" w:rsidRPr="00967113" w14:paraId="2F1E9E4E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AF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295/М/ССЖ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FAE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Биточек куриный с соусом сметанным, 90/30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78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D93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50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9B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7E1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132,02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9C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BA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A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67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63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21,18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F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07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21,01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F2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1,24</w:t>
            </w:r>
          </w:p>
        </w:tc>
      </w:tr>
      <w:tr w:rsidR="00B972C2" w:rsidRPr="00967113" w14:paraId="34EB79FD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69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202/М/ССЖ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D0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Макароны отварные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7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FA8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F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5,76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6B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8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36,73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B7D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208,81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2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ED2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67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084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74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12,92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10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96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3A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0,86</w:t>
            </w:r>
          </w:p>
        </w:tc>
      </w:tr>
      <w:tr w:rsidR="00B972C2" w:rsidRPr="00967113" w14:paraId="0D695BD8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3D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377/М/ССЖ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738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 и лимоном 180/10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F42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EC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B8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A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20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C0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B1D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8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8D2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70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6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31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8A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0,89</w:t>
            </w:r>
          </w:p>
        </w:tc>
      </w:tr>
      <w:tr w:rsidR="00B972C2" w:rsidRPr="00967113" w14:paraId="454250B2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C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6FD1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173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49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C6D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047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6E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1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9C5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74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9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FE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F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6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A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A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AE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255E01C7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A0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093F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E72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0E1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22,57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C4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16,82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A7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75,21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9E9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544,39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CB2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9A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68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98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BF9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8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226,65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3C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47,93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E6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3,81</w:t>
            </w:r>
          </w:p>
        </w:tc>
      </w:tr>
      <w:tr w:rsidR="00B972C2" w:rsidRPr="00967113" w14:paraId="0A92FE8B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72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4E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8CC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DC89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8E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7F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677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4DA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35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48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E7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ED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127C3B6F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CE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23A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с макаронными изделиями и картофелем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4580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A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C1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49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FB60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0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76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4A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BF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37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FC6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D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73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</w:tr>
      <w:tr w:rsidR="00B972C2" w:rsidRPr="00967113" w14:paraId="200C124C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B0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53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1BFC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C7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948B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640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D1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14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CEC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B9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47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0C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C1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02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A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FC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6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0.36</w:t>
            </w:r>
          </w:p>
        </w:tc>
      </w:tr>
      <w:tr w:rsidR="00B972C2" w:rsidRPr="00967113" w14:paraId="43C13E59" w14:textId="77777777" w:rsidTr="00B972C2">
        <w:trPr>
          <w:trHeight w:val="28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A2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979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Плов из курицы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32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5E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1DC8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4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71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47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0E4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1B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7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D4A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53A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14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1C8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2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B7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2,19</w:t>
            </w:r>
          </w:p>
        </w:tc>
      </w:tr>
      <w:tr w:rsidR="00B972C2" w:rsidRPr="00967113" w14:paraId="5752C812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3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273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2241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B90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567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07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D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99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1C3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949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5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CE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94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3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34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423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6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967113" w14:paraId="6C339E17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50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6DA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26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66C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0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22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09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C41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E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1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0F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4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1C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83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A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58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2AF6153F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CE9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668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E46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73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60C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19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F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BBA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2951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93,52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8A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35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FD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D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B8A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434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A64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865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967113" w14:paraId="30CDF5D1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D0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7F0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B377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CD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22,32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0BF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C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105,64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C757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634,87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39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17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44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FC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6D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5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4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9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5,72</w:t>
            </w:r>
          </w:p>
        </w:tc>
      </w:tr>
      <w:tr w:rsidR="00B972C2" w:rsidRPr="00967113" w14:paraId="6324CAC4" w14:textId="77777777" w:rsidTr="00B972C2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CF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A82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31FD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20A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3D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31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6C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EB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45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081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56E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1E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AB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D9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594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74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EE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1C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1BF07867" w14:textId="77777777" w:rsidTr="00B972C2">
        <w:trPr>
          <w:trHeight w:val="37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4B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BA4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480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0505D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F3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371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15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AC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CE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3D85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6BD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53A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B50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C6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6D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67D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C3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C1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7347D8CA" w14:textId="77777777" w:rsidR="00B972C2" w:rsidRDefault="00B972C2" w:rsidP="00B972C2"/>
    <w:p w14:paraId="2654A144" w14:textId="77777777" w:rsidR="00B972C2" w:rsidRDefault="00B972C2" w:rsidP="00B972C2"/>
    <w:p w14:paraId="17BB6620" w14:textId="77777777" w:rsidR="00B972C2" w:rsidRDefault="00B972C2" w:rsidP="00B972C2"/>
    <w:p w14:paraId="0B49AADA" w14:textId="77777777" w:rsidR="00B972C2" w:rsidRDefault="00B972C2" w:rsidP="00B972C2"/>
    <w:p w14:paraId="242C1CC7" w14:textId="77777777" w:rsidR="00B972C2" w:rsidRDefault="00B972C2" w:rsidP="00B972C2"/>
    <w:p w14:paraId="4B58BEE1" w14:textId="77777777" w:rsidR="00B972C2" w:rsidRDefault="00B972C2" w:rsidP="00B972C2"/>
    <w:p w14:paraId="269FAD9C" w14:textId="77777777" w:rsidR="00B972C2" w:rsidRDefault="00B972C2" w:rsidP="00B972C2"/>
    <w:p w14:paraId="56D3F46A" w14:textId="77777777" w:rsidR="00B972C2" w:rsidRDefault="00B972C2" w:rsidP="00B972C2"/>
    <w:p w14:paraId="1C546FEF" w14:textId="77777777" w:rsidR="00B972C2" w:rsidRDefault="00B972C2" w:rsidP="00B972C2"/>
    <w:p w14:paraId="6E56ED1A" w14:textId="77777777" w:rsidR="00B972C2" w:rsidRDefault="00B972C2" w:rsidP="00B972C2"/>
    <w:p w14:paraId="17D2F103" w14:textId="77777777" w:rsidR="00B972C2" w:rsidRDefault="00B972C2" w:rsidP="00B972C2"/>
    <w:p w14:paraId="1274CF98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2338"/>
        <w:gridCol w:w="366"/>
        <w:gridCol w:w="366"/>
        <w:gridCol w:w="366"/>
        <w:gridCol w:w="1423"/>
        <w:gridCol w:w="721"/>
        <w:gridCol w:w="721"/>
        <w:gridCol w:w="721"/>
        <w:gridCol w:w="1455"/>
        <w:gridCol w:w="777"/>
        <w:gridCol w:w="777"/>
        <w:gridCol w:w="614"/>
        <w:gridCol w:w="721"/>
        <w:gridCol w:w="790"/>
        <w:gridCol w:w="793"/>
        <w:gridCol w:w="793"/>
        <w:gridCol w:w="513"/>
      </w:tblGrid>
      <w:tr w:rsidR="00B972C2" w:rsidRPr="00967113" w14:paraId="419F4137" w14:textId="77777777" w:rsidTr="00B972C2">
        <w:trPr>
          <w:trHeight w:val="3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2F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49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14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31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D5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B0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26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34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B9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94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03C480A8" w14:textId="77777777" w:rsidTr="00B972C2">
        <w:trPr>
          <w:trHeight w:val="3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AC4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FCB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683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1C9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41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C81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BF2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CF6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7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11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82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F6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3F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D5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1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0A06A3D4" w14:textId="77777777" w:rsidTr="00B972C2">
        <w:trPr>
          <w:trHeight w:val="3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DE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B5C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575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C27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FDE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8D9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70A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FF2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D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ED8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39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94B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8A7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206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622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695FCD4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2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C4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75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6C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9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97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17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C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ED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8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1D7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B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8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C9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8D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56DE584A" w14:textId="77777777" w:rsidTr="00B972C2">
        <w:trPr>
          <w:trHeight w:val="300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110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31D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2D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13E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  день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A3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B0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25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BE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FE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B99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C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BF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9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39047179" w14:textId="77777777" w:rsidTr="00B972C2">
        <w:trPr>
          <w:trHeight w:val="300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01D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DE9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E4C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3F9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BF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183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C25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14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E7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F6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08B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874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D7F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4DF282FF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13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268/М/ССЖ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1B8A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Котлета Аппетитная с соусом сметанным 90/30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90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E56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7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2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15,68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B9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202,26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F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A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0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7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E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17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151,52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B5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23,36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B3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1,32</w:t>
            </w:r>
          </w:p>
        </w:tc>
      </w:tr>
      <w:tr w:rsidR="00B972C2" w:rsidRPr="00967113" w14:paraId="01DBD958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475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71/М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416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Подгарнировка из свежих огурцов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B94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77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C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5F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2C78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A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27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D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D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DD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B9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0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3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B972C2" w:rsidRPr="00967113" w14:paraId="3749A08D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2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171/М/ССЖ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690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5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3E9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6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E6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6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31,47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6D3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202,45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1E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39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A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4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02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9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165,55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61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110,07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C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3,7</w:t>
            </w:r>
          </w:p>
        </w:tc>
      </w:tr>
      <w:tr w:rsidR="00B972C2" w:rsidRPr="00967113" w14:paraId="3B5D6884" w14:textId="77777777" w:rsidTr="00B972C2">
        <w:trPr>
          <w:trHeight w:val="34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5A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377/М/ССЖ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90FC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 и лимоном 180/10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FD44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4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4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1A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8818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28A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46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EC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A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93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3D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96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1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0,89</w:t>
            </w:r>
          </w:p>
        </w:tc>
      </w:tr>
      <w:tr w:rsidR="00B972C2" w:rsidRPr="00967113" w14:paraId="75EBE9FB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0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76D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EAE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0C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645A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200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37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F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8C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C1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40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6DF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FF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4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74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E4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E2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50589BBC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402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338/М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65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3A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C33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D38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F0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9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B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8B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3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2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C8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8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BB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49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E3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5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B972C2" w:rsidRPr="00967113" w14:paraId="604DDBFD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500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7A2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1BF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AF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41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14E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0A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DB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C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3E1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6A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3A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903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FF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D6A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FA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C8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49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2604B2C7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1E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2BA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582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2DB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25,94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6F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14,57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9D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84,32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45D4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580,93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72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B1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2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E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D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93,76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E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383,01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E7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164,53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B2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6,87</w:t>
            </w:r>
          </w:p>
        </w:tc>
      </w:tr>
      <w:tr w:rsidR="00B972C2" w:rsidRPr="00967113" w14:paraId="6E64BF0A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35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640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5A4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1C2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3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CE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23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C4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BD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CF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E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87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6C6CCA39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CE9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E06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горохом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D64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ACE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3F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3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A85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31E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C8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49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36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3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51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379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9F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11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B972C2" w:rsidRPr="00967113" w14:paraId="157BBCBF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45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C72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B4D2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96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E00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0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2C4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27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B2E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20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B2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ED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F5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7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6F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A57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82E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967113" w14:paraId="5028F08A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8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9C1B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Макароны отварные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D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7B7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D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B1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DC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31,97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F08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313,5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5C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F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6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86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52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276,75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C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189,45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872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8B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B972C2" w:rsidRPr="00967113" w14:paraId="3287890C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0B97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81A8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1A3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9F8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835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5CB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28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F2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16,79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4C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4CEA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01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00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70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2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C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21,81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C3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154,15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08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FA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3,06</w:t>
            </w:r>
          </w:p>
        </w:tc>
      </w:tr>
      <w:tr w:rsidR="00B972C2" w:rsidRPr="00967113" w14:paraId="006F986F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C1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D3A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Фрукт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55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EE0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0C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CA1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21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C2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95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CB36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30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23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B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C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01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D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2D5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8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</w:tr>
      <w:tr w:rsidR="00B972C2" w:rsidRPr="00967113" w14:paraId="2B2503E4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8C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C5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FA90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1B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212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C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6A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E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9EB0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BB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BD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42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CB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CFC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26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7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A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967113" w14:paraId="6A04E918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FD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142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E8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FD7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4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4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88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85D2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EC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95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DB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26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CC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DE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5C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1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68F1D06E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358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66E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136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A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38,03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7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38,84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52F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C2F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937,55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E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4C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74,04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B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3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79,78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0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426,5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8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523,6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B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168,18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F4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9,45</w:t>
            </w:r>
          </w:p>
        </w:tc>
      </w:tr>
      <w:tr w:rsidR="00B972C2" w:rsidRPr="00967113" w14:paraId="76D0DD4D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F7C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F9C1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99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11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E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633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E8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F4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47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87D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1B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1A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6D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E4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7D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21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E05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21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0ED8DA39" w14:textId="77777777" w:rsidTr="00B972C2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C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DEED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70DC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6F1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3B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ADA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EB6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5A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4B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8D7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F8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26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75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28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0E8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C8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94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9D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087FD461" w14:textId="77777777" w:rsidTr="00B972C2">
        <w:trPr>
          <w:trHeight w:val="3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10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42B5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E19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96C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D8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D1BA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D98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E5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90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8B71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DD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D8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D9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82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97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BA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B2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00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2B03516D" w14:textId="77777777" w:rsidR="00B972C2" w:rsidRDefault="00B972C2" w:rsidP="00B972C2"/>
    <w:p w14:paraId="39578150" w14:textId="77777777" w:rsidR="00B972C2" w:rsidRDefault="00B972C2" w:rsidP="00B972C2"/>
    <w:p w14:paraId="6D08B52C" w14:textId="77777777" w:rsidR="00B972C2" w:rsidRDefault="00B972C2" w:rsidP="00B972C2"/>
    <w:p w14:paraId="021B5465" w14:textId="77777777" w:rsidR="00B972C2" w:rsidRDefault="00B972C2" w:rsidP="00B972C2"/>
    <w:p w14:paraId="6D816075" w14:textId="77777777" w:rsidR="00B972C2" w:rsidRDefault="00B972C2" w:rsidP="00B972C2"/>
    <w:p w14:paraId="175E6A6F" w14:textId="77777777" w:rsidR="00B972C2" w:rsidRDefault="00B972C2" w:rsidP="00B972C2"/>
    <w:p w14:paraId="1C25ED88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904"/>
        <w:gridCol w:w="905"/>
        <w:gridCol w:w="905"/>
        <w:gridCol w:w="905"/>
        <w:gridCol w:w="1426"/>
        <w:gridCol w:w="708"/>
        <w:gridCol w:w="708"/>
        <w:gridCol w:w="708"/>
        <w:gridCol w:w="1426"/>
        <w:gridCol w:w="659"/>
        <w:gridCol w:w="659"/>
        <w:gridCol w:w="804"/>
        <w:gridCol w:w="708"/>
        <w:gridCol w:w="776"/>
        <w:gridCol w:w="776"/>
        <w:gridCol w:w="777"/>
        <w:gridCol w:w="501"/>
      </w:tblGrid>
      <w:tr w:rsidR="00B972C2" w:rsidRPr="00967113" w14:paraId="50C631B1" w14:textId="77777777" w:rsidTr="00B972C2">
        <w:trPr>
          <w:trHeight w:val="30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FA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A1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757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0F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E8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A85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F2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28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E0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CF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5F1821E3" w14:textId="77777777" w:rsidTr="00B972C2">
        <w:trPr>
          <w:trHeight w:val="30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FD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0B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763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4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E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97F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B65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4EA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B8A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A4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F0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0C5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CC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BD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C73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062D95FF" w14:textId="77777777" w:rsidTr="00B972C2">
        <w:trPr>
          <w:trHeight w:val="30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DA4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D2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88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114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4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9B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0B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C7F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CF2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F4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B9F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548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84A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F0C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264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CCFEC44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FD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10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3C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75D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07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74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1A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00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EB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C4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7C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2A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5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1E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2A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68E32B60" w14:textId="77777777" w:rsidTr="00B972C2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2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DED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4E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5C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  день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3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74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3B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B77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313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3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01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AC9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CF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64B40F5C" w14:textId="77777777" w:rsidTr="00B972C2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4030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E94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53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D87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66B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479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F58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D9B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89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6F1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A6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48CE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515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4F9113BA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2D9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15/М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D1C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Сыр полутвердый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B227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1F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42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D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4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4A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1F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622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36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0E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C6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2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B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FA0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68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0,15</w:t>
            </w:r>
          </w:p>
        </w:tc>
      </w:tr>
      <w:tr w:rsidR="00B972C2" w:rsidRPr="00967113" w14:paraId="79E4E167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B5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209/М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BC9D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Яйцо вареное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01E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E0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9640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A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D7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85A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CA4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C1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89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BB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D5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D5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8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F4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1F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972C2" w:rsidRPr="00967113" w14:paraId="3BCDD26E" w14:textId="77777777" w:rsidTr="00B972C2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279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175/М/ССЖ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0A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Каша вязкая молочная из риса и пшена с маслом 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420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51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5,11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7C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6,22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57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29,63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D498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195,47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857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41D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2B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39,73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0F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7B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B7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129,16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D1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31,32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CBE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</w:tr>
      <w:tr w:rsidR="00B972C2" w:rsidRPr="00967113" w14:paraId="57220305" w14:textId="77777777" w:rsidTr="00B972C2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8F5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9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E99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сливочным, 150/5/5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DE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5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72AE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F25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3116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B0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949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FB9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9E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F6F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544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FD4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96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B0D1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63BC107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49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382/М/ССЖ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8C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Какао на молоке 180/10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F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944D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80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5A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1B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14,71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30D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42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70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039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96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F5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113.42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93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9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D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972C2" w:rsidRPr="00967113" w14:paraId="2F2F7402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BA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FCA0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70EC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2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0A4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CE7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DC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FF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52D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7D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2B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76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9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FA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7E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DA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CD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709A3F66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3E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99D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 яблоко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57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166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D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E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F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17,64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1A6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3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B7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12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77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D7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CBF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916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B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3,96</w:t>
            </w:r>
          </w:p>
        </w:tc>
      </w:tr>
      <w:tr w:rsidR="00B972C2" w:rsidRPr="00967113" w14:paraId="2C5DF9BD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277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B9F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6D9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05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21,13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6E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E4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4C6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591,53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D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7D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20,27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E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215,85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A1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E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404,34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28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442,76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2A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100,37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1D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7,61</w:t>
            </w:r>
          </w:p>
        </w:tc>
      </w:tr>
      <w:tr w:rsidR="00B972C2" w:rsidRPr="00967113" w14:paraId="06D0A723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1F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0539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B66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67DB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9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0D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67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6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545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A1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C3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C1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631A5703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B3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CBA4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7EE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B7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AC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6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EE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2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DFF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6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59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6F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37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25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B3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1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D1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967113" w14:paraId="581EA9E0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B0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7AA9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Щи из свежей капусты со сметаной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F19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22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2B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48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856C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5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A7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96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4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7A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0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13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DA9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972C2" w:rsidRPr="00967113" w14:paraId="48D7A486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5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3B2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83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49DD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A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18,63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F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D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176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4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0BD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12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838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C2A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1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B5A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48,85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F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4,44</w:t>
            </w:r>
          </w:p>
        </w:tc>
      </w:tr>
      <w:tr w:rsidR="00B972C2" w:rsidRPr="00967113" w14:paraId="2DCD1DF6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5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D0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Кисель из черной смородины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3F5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2CE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E1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C6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23,19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3C5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102,42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4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1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CE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35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7A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0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0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9C9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B972C2" w:rsidRPr="00967113" w14:paraId="5654A9DA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3219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57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A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C1B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7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D4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8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F212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C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26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A2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9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2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52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461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58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76E24754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2E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820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46A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D9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24,91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D8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00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464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671,27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38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13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82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E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7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134,02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1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352,9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3C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149,85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BE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tr w:rsidR="00B972C2" w:rsidRPr="00967113" w14:paraId="47F9583F" w14:textId="77777777" w:rsidTr="00B972C2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47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8ED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387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A71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A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5EA7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02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E7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2B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F32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B0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09D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01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94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26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F71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DB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12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43BB3E88" w14:textId="77777777" w:rsidR="00B972C2" w:rsidRDefault="00B972C2" w:rsidP="00B972C2"/>
    <w:p w14:paraId="015AB27D" w14:textId="77777777" w:rsidR="00B972C2" w:rsidRDefault="00B972C2" w:rsidP="00B972C2"/>
    <w:p w14:paraId="0F7E190A" w14:textId="77777777" w:rsidR="00B972C2" w:rsidRDefault="00B972C2" w:rsidP="00B972C2"/>
    <w:p w14:paraId="73934DE0" w14:textId="77777777" w:rsidR="00B972C2" w:rsidRDefault="00B972C2" w:rsidP="00B972C2"/>
    <w:p w14:paraId="751F8D62" w14:textId="77777777" w:rsidR="00B972C2" w:rsidRDefault="00B972C2" w:rsidP="00B972C2"/>
    <w:p w14:paraId="567FECB3" w14:textId="77777777" w:rsidR="00B972C2" w:rsidRDefault="00B972C2" w:rsidP="00B972C2"/>
    <w:p w14:paraId="04A871DD" w14:textId="77777777" w:rsidR="00B972C2" w:rsidRDefault="00B972C2" w:rsidP="00B972C2"/>
    <w:p w14:paraId="4D24CECD" w14:textId="77777777" w:rsidR="00B972C2" w:rsidRDefault="00B972C2" w:rsidP="00B972C2"/>
    <w:p w14:paraId="181E6C10" w14:textId="77777777" w:rsidR="00B972C2" w:rsidRDefault="00B972C2" w:rsidP="00B972C2"/>
    <w:p w14:paraId="62245044" w14:textId="77777777" w:rsidR="00B972C2" w:rsidRDefault="00B972C2" w:rsidP="00B972C2"/>
    <w:p w14:paraId="26283239" w14:textId="77777777" w:rsidR="00B972C2" w:rsidRDefault="00B972C2" w:rsidP="00B972C2"/>
    <w:p w14:paraId="6F1B6F4C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1019"/>
        <w:gridCol w:w="1019"/>
        <w:gridCol w:w="768"/>
        <w:gridCol w:w="768"/>
        <w:gridCol w:w="1441"/>
        <w:gridCol w:w="708"/>
        <w:gridCol w:w="708"/>
        <w:gridCol w:w="711"/>
        <w:gridCol w:w="1441"/>
        <w:gridCol w:w="661"/>
        <w:gridCol w:w="661"/>
        <w:gridCol w:w="803"/>
        <w:gridCol w:w="709"/>
        <w:gridCol w:w="779"/>
        <w:gridCol w:w="779"/>
        <w:gridCol w:w="779"/>
        <w:gridCol w:w="501"/>
      </w:tblGrid>
      <w:tr w:rsidR="00B972C2" w:rsidRPr="00967113" w14:paraId="2C0D0021" w14:textId="77777777" w:rsidTr="00B972C2">
        <w:trPr>
          <w:trHeight w:val="30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87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587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FA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C0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0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AE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8F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8C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39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0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72793112" w14:textId="77777777" w:rsidTr="00B972C2">
        <w:trPr>
          <w:trHeight w:val="30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84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3BC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A97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1D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86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0FA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8B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28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3F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04A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69E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5D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94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76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A4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3B2100A2" w14:textId="77777777" w:rsidTr="00B972C2">
        <w:trPr>
          <w:trHeight w:val="30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5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FA9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6F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73F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1DC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F5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6C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E5A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EF1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5B7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64A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8AB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95F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74B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0E6B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28ED0644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9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A50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DF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627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7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1F8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14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4A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22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DE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EE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EA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8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DA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87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48D0FAEB" w14:textId="77777777" w:rsidTr="00B972C2">
        <w:trPr>
          <w:trHeight w:val="300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84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3A3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CEB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F25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 день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61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AF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9C4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17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1C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054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46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2C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DD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473F1079" w14:textId="77777777" w:rsidTr="00B972C2">
        <w:trPr>
          <w:trHeight w:val="300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6D37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BB7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F3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111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DC4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13A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781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A0F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7D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9A3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BAB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17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601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75E2E7C4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BA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234/М/ССЖ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1E9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Котлета Морячок с соусом томатным, 80/30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3D8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3B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A3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13E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E1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195,77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1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7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C1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309,61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A4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34,67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6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157,12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7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40,12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FB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1,31</w:t>
            </w:r>
          </w:p>
        </w:tc>
      </w:tr>
      <w:tr w:rsidR="00B972C2" w:rsidRPr="00967113" w14:paraId="5D67C09E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401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128/М/ССЖ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9B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Пюре катрофельное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8B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D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C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FD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A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22,06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C89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157,25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86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5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105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C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3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45,76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A2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97,79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C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32,92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006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1,22</w:t>
            </w:r>
          </w:p>
        </w:tc>
      </w:tr>
      <w:tr w:rsidR="00B972C2" w:rsidRPr="00967113" w14:paraId="59D93AFB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CA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376/М/ССЖ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9B7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шиповником, 180/10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24D0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962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68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62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71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000A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49,94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2B8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19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D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7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D2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10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5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4,91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8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0,94</w:t>
            </w:r>
          </w:p>
        </w:tc>
      </w:tr>
      <w:tr w:rsidR="00B972C2" w:rsidRPr="00967113" w14:paraId="68B6DE65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A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839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51B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BDF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3763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32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DD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4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57F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90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A7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57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3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2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43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AF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86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6E1C5209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AF6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C76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Йогурт фруктовый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B6D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B3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4B1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A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D24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0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17,16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A641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30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69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1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8B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84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134,4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5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AC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A6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B972C2" w:rsidRPr="00967113" w14:paraId="0FB95205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065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7D1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2942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9D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1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AC2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83,52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E58C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604,96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A8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560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956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387,02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C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04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231,08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8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401,66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4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106,75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C9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4,39</w:t>
            </w:r>
          </w:p>
        </w:tc>
      </w:tr>
      <w:tr w:rsidR="00B972C2" w:rsidRPr="00967113" w14:paraId="712CF59E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65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84CB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333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EA9C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32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123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82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5E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93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50D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39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84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3CF1A0BB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4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F2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горохом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7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D36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A7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5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A7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A5A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1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7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379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FAB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9C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39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AFF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4AF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B972C2" w:rsidRPr="00967113" w14:paraId="22443AC6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1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0B9F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7AC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2B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7E50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DB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A42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79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0FC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28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2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AF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53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17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7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89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BE1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967113" w14:paraId="0EDC222C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86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ECC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5BF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E0E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2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E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A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D23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4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A9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1AB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F6B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DF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8A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12E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64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47D828D3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8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3672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Котлета говяжья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80C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50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5F6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5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70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B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E54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C1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1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6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D0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D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20,78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F4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7C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F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</w:tr>
      <w:tr w:rsidR="00B972C2" w:rsidRPr="00967113" w14:paraId="1160F933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0C8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57E9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8E3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ED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99C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93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7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90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1A3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1E2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EE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CC4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4E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FC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F2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F9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BD6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967113" w14:paraId="301C07AF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CD8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902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24E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7360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7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4F4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1E6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07F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2A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D7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24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0B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2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046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9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C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4BE17FDD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995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A2F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F8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5F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32,74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F4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33,21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96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113,82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E64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902,85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A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0,728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D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E4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EAD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2E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129,52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57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361,2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B4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249,9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E35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6,63</w:t>
            </w:r>
          </w:p>
        </w:tc>
      </w:tr>
      <w:tr w:rsidR="00B972C2" w:rsidRPr="00967113" w14:paraId="5F55E138" w14:textId="77777777" w:rsidTr="00B972C2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E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863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E9D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7CC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E3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BA2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F6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0A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B7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EB9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2F9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38F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CFB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9B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F9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88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EE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FB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7CAE1734" w14:textId="77777777" w:rsidR="00B972C2" w:rsidRDefault="00B972C2" w:rsidP="00B972C2"/>
    <w:p w14:paraId="3DBD1B61" w14:textId="77777777" w:rsidR="00B972C2" w:rsidRDefault="00B972C2" w:rsidP="00B972C2"/>
    <w:p w14:paraId="1AD02AE3" w14:textId="77777777" w:rsidR="00B972C2" w:rsidRDefault="00B972C2" w:rsidP="00B972C2"/>
    <w:p w14:paraId="3F0A075A" w14:textId="77777777" w:rsidR="00B972C2" w:rsidRDefault="00B972C2" w:rsidP="00B972C2"/>
    <w:p w14:paraId="7EC8ED12" w14:textId="77777777" w:rsidR="00B972C2" w:rsidRDefault="00B972C2" w:rsidP="00B972C2"/>
    <w:p w14:paraId="7D3BC286" w14:textId="77777777" w:rsidR="00B972C2" w:rsidRDefault="00B972C2" w:rsidP="00B972C2"/>
    <w:p w14:paraId="78A27999" w14:textId="77777777" w:rsidR="00B972C2" w:rsidRDefault="00B972C2" w:rsidP="00B972C2"/>
    <w:p w14:paraId="0C1FEA95" w14:textId="77777777" w:rsidR="00B972C2" w:rsidRDefault="00B972C2" w:rsidP="00B972C2"/>
    <w:p w14:paraId="3F76FD51" w14:textId="77777777" w:rsidR="00B972C2" w:rsidRDefault="00B972C2" w:rsidP="00B972C2"/>
    <w:p w14:paraId="52E0E630" w14:textId="77777777" w:rsidR="00B972C2" w:rsidRDefault="00B972C2" w:rsidP="00B972C2"/>
    <w:p w14:paraId="18EBB082" w14:textId="77777777" w:rsidR="00B972C2" w:rsidRDefault="00B972C2" w:rsidP="00B972C2"/>
    <w:p w14:paraId="24DF2260" w14:textId="77777777" w:rsidR="00B972C2" w:rsidRDefault="00B972C2" w:rsidP="00B972C2"/>
    <w:p w14:paraId="1F368ABA" w14:textId="77777777" w:rsidR="00B972C2" w:rsidRDefault="00B972C2" w:rsidP="00B972C2"/>
    <w:p w14:paraId="0A74D0D9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019"/>
        <w:gridCol w:w="3163"/>
        <w:gridCol w:w="254"/>
        <w:gridCol w:w="253"/>
        <w:gridCol w:w="1434"/>
        <w:gridCol w:w="713"/>
        <w:gridCol w:w="713"/>
        <w:gridCol w:w="713"/>
        <w:gridCol w:w="1437"/>
        <w:gridCol w:w="766"/>
        <w:gridCol w:w="769"/>
        <w:gridCol w:w="608"/>
        <w:gridCol w:w="713"/>
        <w:gridCol w:w="781"/>
        <w:gridCol w:w="782"/>
        <w:gridCol w:w="646"/>
        <w:gridCol w:w="646"/>
      </w:tblGrid>
      <w:tr w:rsidR="00B972C2" w:rsidRPr="00967113" w14:paraId="547B6EAE" w14:textId="77777777" w:rsidTr="00B972C2">
        <w:trPr>
          <w:trHeight w:val="300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CF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№рец.</w:t>
            </w:r>
          </w:p>
        </w:tc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4B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0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F6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76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FB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15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42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03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55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0A2D19A7" w14:textId="77777777" w:rsidTr="00B972C2">
        <w:trPr>
          <w:trHeight w:val="30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F54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B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EE8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F42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560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162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3F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51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FB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E5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F0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3F9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13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BC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779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5ADCA8EC" w14:textId="77777777" w:rsidTr="00B972C2">
        <w:trPr>
          <w:trHeight w:val="30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D2D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69C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C6A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92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08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7D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EE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37D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BD8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7AB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CC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DF4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CB5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779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8B1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42C2975E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3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4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20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2D0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4E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9C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766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2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26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E6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2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67E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2CF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7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65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16BCA710" w14:textId="77777777" w:rsidTr="00B972C2">
        <w:trPr>
          <w:trHeight w:val="300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81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026F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196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AE0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 день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BD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A0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5B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07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C9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202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17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7C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469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09B71FED" w14:textId="77777777" w:rsidTr="00B972C2">
        <w:trPr>
          <w:trHeight w:val="30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CEA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40CAB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61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1D0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6E2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D6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BC9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F54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5C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DC3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865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CBF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244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5F4AF22F" w14:textId="77777777" w:rsidTr="00B972C2">
        <w:trPr>
          <w:trHeight w:val="300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FE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223/М/ССЖ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FD7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Запеканка из творога с соусом сметанным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94D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BA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19,14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F5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13, 8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66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24,69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DAA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303,74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AD6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B9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0, 5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AF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B4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8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6F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232,86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64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25,36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7F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0,65</w:t>
            </w:r>
          </w:p>
        </w:tc>
      </w:tr>
      <w:tr w:rsidR="00B972C2" w:rsidRPr="00967113" w14:paraId="5165DA6A" w14:textId="77777777" w:rsidTr="00B972C2">
        <w:trPr>
          <w:trHeight w:val="30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D90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C73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сладким,120/30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BD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18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F48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A42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71C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40D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8E9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200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93D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DE3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D8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04A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B59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37A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2549CD33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E3E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379/М/ССЖ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0FF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Напиток кофейный на молоке 180/10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6F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F4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3D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79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14,42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9E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89,46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FC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824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085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E5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5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108,48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10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43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3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</w:tr>
      <w:tr w:rsidR="00B972C2" w:rsidRPr="00967113" w14:paraId="62F36734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82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F8C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AF4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DBE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439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30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00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6CD2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4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B5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EE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88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EF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F2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8C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EC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51FA2DF4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276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3A1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 яблоко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AB2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2A25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BF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7D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9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17,64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C0B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84,6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01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80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B8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85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79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9E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31C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A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3,96</w:t>
            </w:r>
          </w:p>
        </w:tc>
      </w:tr>
      <w:tr w:rsidR="00B972C2" w:rsidRPr="00967113" w14:paraId="4F3AB0AB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C70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314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484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E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25,67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D7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17, 23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A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76,07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568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571,8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AE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D4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A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09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3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318,72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61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368,46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9E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26A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5,53</w:t>
            </w:r>
          </w:p>
        </w:tc>
      </w:tr>
      <w:tr w:rsidR="00B972C2" w:rsidRPr="00967113" w14:paraId="67F09813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7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187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4CB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D68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FF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2E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BC0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D13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30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9A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08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91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028F2A05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B7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742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E44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A1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C9C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D8C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4F8B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F2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1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F8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364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6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5C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90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E3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1,38</w:t>
            </w:r>
          </w:p>
        </w:tc>
      </w:tr>
      <w:tr w:rsidR="00B972C2" w:rsidRPr="00967113" w14:paraId="7874743D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1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BB3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Капуста тушеная с курицей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894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F6C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5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BEA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55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3BA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7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A80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F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DF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F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3D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B2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5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</w:tr>
      <w:tr w:rsidR="00B972C2" w:rsidRPr="00967113" w14:paraId="21FECF93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6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F089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Горошек зеленый консервированный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A10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6A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5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3CC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31,98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310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2D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3D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88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E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3B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99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9C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16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5,64</w:t>
            </w:r>
          </w:p>
        </w:tc>
      </w:tr>
      <w:tr w:rsidR="00B972C2" w:rsidRPr="00967113" w14:paraId="367800C4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02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ED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Компот из сухофруктов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62F7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D0C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64D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499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7DB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1B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115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BA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BD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21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4A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F6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82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1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73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</w:tr>
      <w:tr w:rsidR="00B972C2" w:rsidRPr="00967113" w14:paraId="0FB30E36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415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3E5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5F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B75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FA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AC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B7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3AC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FE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FF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8C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9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3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3B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07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ADA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4747A9DD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4D60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BA8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AC8E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032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8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9,56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3D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121,32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26D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668,65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B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4B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4A1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D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3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246,2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E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38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23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10,67</w:t>
            </w:r>
          </w:p>
        </w:tc>
      </w:tr>
      <w:tr w:rsidR="00B972C2" w:rsidRPr="00967113" w14:paraId="0503BD4C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6D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6A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397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8D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162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C8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81A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B5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BDF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7B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4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71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80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68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CDD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3C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D11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23CCF3F3" w14:textId="77777777" w:rsidTr="00B972C2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0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9C5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EBF0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4E0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645A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E6F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BF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A8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0FC1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961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03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CF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04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A3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BBC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8B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1D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1B28A8E6" w14:textId="77777777" w:rsidTr="00B972C2">
        <w:trPr>
          <w:trHeight w:val="37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744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4170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3C4C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0D55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5682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D77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D6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A40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8BE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BC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40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AFA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B0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C41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7B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C4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9E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01E43B34" w14:textId="77777777" w:rsidR="00B972C2" w:rsidRDefault="00B972C2" w:rsidP="00B972C2"/>
    <w:p w14:paraId="2BBFDD7C" w14:textId="77777777" w:rsidR="00B972C2" w:rsidRDefault="00B972C2" w:rsidP="00B972C2"/>
    <w:p w14:paraId="7AA09C3D" w14:textId="77777777" w:rsidR="00B972C2" w:rsidRDefault="00B972C2" w:rsidP="00B972C2"/>
    <w:p w14:paraId="7E96B7DB" w14:textId="77777777" w:rsidR="00B972C2" w:rsidRDefault="00B972C2" w:rsidP="00B972C2"/>
    <w:p w14:paraId="77185BBE" w14:textId="77777777" w:rsidR="00B972C2" w:rsidRDefault="00B972C2" w:rsidP="00B972C2"/>
    <w:p w14:paraId="7C848CB8" w14:textId="77777777" w:rsidR="00B972C2" w:rsidRDefault="00B972C2" w:rsidP="00B972C2"/>
    <w:p w14:paraId="04176310" w14:textId="77777777" w:rsidR="00B972C2" w:rsidRDefault="00B972C2" w:rsidP="00B972C2"/>
    <w:p w14:paraId="104005CD" w14:textId="77777777" w:rsidR="00B972C2" w:rsidRDefault="00B972C2" w:rsidP="00B972C2"/>
    <w:p w14:paraId="032B4AAA" w14:textId="77777777" w:rsidR="00B972C2" w:rsidRDefault="00B972C2" w:rsidP="00B972C2"/>
    <w:p w14:paraId="2EDC1049" w14:textId="77777777" w:rsidR="00B972C2" w:rsidRDefault="00B972C2" w:rsidP="00B972C2"/>
    <w:p w14:paraId="4B6980A9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204"/>
        <w:gridCol w:w="2859"/>
        <w:gridCol w:w="268"/>
        <w:gridCol w:w="265"/>
        <w:gridCol w:w="265"/>
        <w:gridCol w:w="1427"/>
        <w:gridCol w:w="700"/>
        <w:gridCol w:w="700"/>
        <w:gridCol w:w="703"/>
        <w:gridCol w:w="1427"/>
        <w:gridCol w:w="743"/>
        <w:gridCol w:w="607"/>
        <w:gridCol w:w="749"/>
        <w:gridCol w:w="703"/>
        <w:gridCol w:w="632"/>
        <w:gridCol w:w="771"/>
        <w:gridCol w:w="771"/>
        <w:gridCol w:w="616"/>
      </w:tblGrid>
      <w:tr w:rsidR="00B972C2" w:rsidRPr="00967113" w14:paraId="3ADC1714" w14:textId="77777777" w:rsidTr="00B972C2">
        <w:trPr>
          <w:trHeight w:val="300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0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2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64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67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D8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28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9D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2E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A5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339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967113" w14:paraId="45010847" w14:textId="77777777" w:rsidTr="00B972C2">
        <w:trPr>
          <w:trHeight w:val="30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CA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72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8C9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F3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9DF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911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744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A4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551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61D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96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8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A4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AF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A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967113" w14:paraId="2B4E3827" w14:textId="77777777" w:rsidTr="00B972C2">
        <w:trPr>
          <w:trHeight w:val="30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5A8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5CA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B4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69C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F35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55D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7E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91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853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EE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4B6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6D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13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631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359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36D5B958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68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20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70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8A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02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D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290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836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C8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5E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1A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E1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D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306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7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967113" w14:paraId="16F74BC3" w14:textId="77777777" w:rsidTr="00B972C2">
        <w:trPr>
          <w:trHeight w:val="300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EC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5CD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9B06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DA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 день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EB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1EA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5A7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57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C8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182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4D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BD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6A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38122062" w14:textId="77777777" w:rsidTr="00B972C2">
        <w:trPr>
          <w:trHeight w:val="300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249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DF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1225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E29E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8B9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05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854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EE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09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B08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2876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5C6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657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967113" w14:paraId="5D83BE55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22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71/М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1ADF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Подгарнировка из свежих помидоров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F9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3C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73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6B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743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F9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15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410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6C4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A0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442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92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FF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0,18</w:t>
            </w:r>
          </w:p>
        </w:tc>
      </w:tr>
      <w:tr w:rsidR="00B972C2" w:rsidRPr="00967113" w14:paraId="503D3F8D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A50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292/М/ССЖ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222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Филе куриное, тушеное в томатном соусе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B3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1B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14,31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AE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10,38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D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1,91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75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158,27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AF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37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34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169,39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1F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42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D3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141,11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5F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7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1,17</w:t>
            </w:r>
          </w:p>
        </w:tc>
      </w:tr>
      <w:tr w:rsidR="00B972C2" w:rsidRPr="00967113" w14:paraId="3EDD0AD2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0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171/М/ССЖ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4B5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752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C3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054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2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7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0DF2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40,03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E01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212,87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B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BB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EB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27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CE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E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82,65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39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27,07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1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0,56</w:t>
            </w:r>
          </w:p>
        </w:tc>
      </w:tr>
      <w:tr w:rsidR="00B972C2" w:rsidRPr="00967113" w14:paraId="044DF16C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3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377/М/ССЖ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C4E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 и лимоном 180/10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C7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3FA6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34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2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C9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10,23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BA7D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43,46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6D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4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44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1D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DF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BE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4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9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0,89</w:t>
            </w:r>
          </w:p>
        </w:tc>
      </w:tr>
      <w:tr w:rsidR="00B972C2" w:rsidRPr="00967113" w14:paraId="0DC45CB4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2D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010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7B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B75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6E8B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7E7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06A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29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739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4EE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BE5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DE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831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B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5E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1E3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72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B972C2" w:rsidRPr="00967113" w14:paraId="46267EB4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0B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338/М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E5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826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C86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7548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1EC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870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872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2BB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84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C7D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885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6D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F6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356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33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164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B972C2" w:rsidRPr="00967113" w14:paraId="704891B1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A23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2E9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30E14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A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22,56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92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1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79,75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018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551,4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030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24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47,61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78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228,99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DC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7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76,08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90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290,32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27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82,93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B2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B972C2" w:rsidRPr="00967113" w14:paraId="4918EE5E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8A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19BE9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052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466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41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67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B3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F77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24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50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7D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9B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967113" w14:paraId="4D741F43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84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CD07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Суп с макаронными изделиями и картофелем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56D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530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34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16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B3A3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F6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73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3D3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C1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9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D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0C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D5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</w:tr>
      <w:tr w:rsidR="00B972C2" w:rsidRPr="00967113" w14:paraId="59FE444C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11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7505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Суфле из рыбы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0DFB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A0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ADB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2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A5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20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242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DAC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025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7A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D2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90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98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9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48,53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B3F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0,85</w:t>
            </w:r>
          </w:p>
        </w:tc>
      </w:tr>
      <w:tr w:rsidR="00B972C2" w:rsidRPr="00967113" w14:paraId="7C683B55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FB5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096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Салат из квашеной капусты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0B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259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F4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01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0D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A2B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31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09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0D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FF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47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92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6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20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0,98</w:t>
            </w:r>
          </w:p>
        </w:tc>
      </w:tr>
      <w:tr w:rsidR="00B972C2" w:rsidRPr="00967113" w14:paraId="50D18A90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5D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39D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9094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792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82A7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3FF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FE3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84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6F586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55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494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8C2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59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31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3DC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73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0C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</w:tr>
      <w:tr w:rsidR="00B972C2" w:rsidRPr="00967113" w14:paraId="7A26D3E6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9FF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E8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CD6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A9F26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27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123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68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0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3A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AAF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35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90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489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EF1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8ED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017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59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738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</w:tr>
      <w:tr w:rsidR="00B972C2" w:rsidRPr="00967113" w14:paraId="5B7D08C9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6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DCFB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7A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7E0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07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80B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EE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A4B5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9B7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9F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6FE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B515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30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46A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8AB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B809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</w:tr>
      <w:tr w:rsidR="00B972C2" w:rsidRPr="00967113" w14:paraId="4DBDAB2E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6E6D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31F3F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CDC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9031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3B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31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A4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B64AB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18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648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67D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67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196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41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DFD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F84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967113" w14:paraId="1BFC3BF6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EE30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5F30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26D4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52BE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18,543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8E3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BA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118,04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F25F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818,55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9A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39,413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BE55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8FF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68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17,79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FEF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8BA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312,75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430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189,33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BD41" w14:textId="77777777" w:rsidR="00B972C2" w:rsidRPr="00967113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11,44</w:t>
            </w:r>
          </w:p>
        </w:tc>
      </w:tr>
      <w:tr w:rsidR="00B972C2" w:rsidRPr="00967113" w14:paraId="0F4E1DB5" w14:textId="77777777" w:rsidTr="00B972C2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B93" w14:textId="77777777" w:rsidR="00B972C2" w:rsidRPr="00967113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FA8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51B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11F44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202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8A4E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B89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183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0C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FA0C" w14:textId="77777777" w:rsidR="00B972C2" w:rsidRPr="00967113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11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A7C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84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955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948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C1B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68E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AE6" w14:textId="77777777" w:rsidR="00B972C2" w:rsidRPr="00967113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671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42D66C6A" w14:textId="77777777" w:rsidR="00B972C2" w:rsidRDefault="00B972C2" w:rsidP="00B972C2"/>
    <w:p w14:paraId="3709F92C" w14:textId="77777777" w:rsidR="00FC4980" w:rsidRDefault="00FC4980" w:rsidP="00FC4980">
      <w:pPr>
        <w:jc w:val="center"/>
        <w:rPr>
          <w:sz w:val="28"/>
          <w:szCs w:val="28"/>
        </w:rPr>
      </w:pPr>
    </w:p>
    <w:p w14:paraId="14A8DE96" w14:textId="77777777" w:rsidR="00FC4980" w:rsidRDefault="00FC4980" w:rsidP="00FC4980">
      <w:pPr>
        <w:jc w:val="center"/>
        <w:rPr>
          <w:sz w:val="28"/>
          <w:szCs w:val="28"/>
        </w:rPr>
      </w:pPr>
    </w:p>
    <w:p w14:paraId="2D6FCC8D" w14:textId="77777777" w:rsidR="00FC4980" w:rsidRDefault="00FC4980" w:rsidP="00FC4980">
      <w:pPr>
        <w:jc w:val="center"/>
        <w:rPr>
          <w:sz w:val="28"/>
          <w:szCs w:val="28"/>
        </w:rPr>
      </w:pPr>
    </w:p>
    <w:p w14:paraId="35070F92" w14:textId="77777777" w:rsidR="00FC4980" w:rsidRDefault="00FC4980" w:rsidP="00FC4980">
      <w:pPr>
        <w:jc w:val="center"/>
        <w:rPr>
          <w:sz w:val="28"/>
          <w:szCs w:val="28"/>
        </w:rPr>
      </w:pPr>
    </w:p>
    <w:p w14:paraId="6AED1F6A" w14:textId="77777777" w:rsidR="00FC4980" w:rsidRDefault="00FC4980" w:rsidP="00FC4980">
      <w:pPr>
        <w:jc w:val="center"/>
        <w:rPr>
          <w:sz w:val="28"/>
          <w:szCs w:val="28"/>
        </w:rPr>
      </w:pPr>
    </w:p>
    <w:p w14:paraId="25DB1B5F" w14:textId="77777777" w:rsidR="00FC4980" w:rsidRDefault="00FC4980" w:rsidP="00FC4980">
      <w:pPr>
        <w:jc w:val="center"/>
        <w:rPr>
          <w:sz w:val="28"/>
          <w:szCs w:val="28"/>
        </w:rPr>
      </w:pPr>
    </w:p>
    <w:p w14:paraId="61B5DAB6" w14:textId="77777777" w:rsidR="00FC4980" w:rsidRDefault="00FC4980" w:rsidP="00FC4980">
      <w:pPr>
        <w:jc w:val="center"/>
        <w:rPr>
          <w:sz w:val="28"/>
          <w:szCs w:val="28"/>
        </w:rPr>
      </w:pPr>
    </w:p>
    <w:p w14:paraId="189451BC" w14:textId="77777777" w:rsidR="00FC4980" w:rsidRDefault="00FC4980" w:rsidP="00FC4980">
      <w:pPr>
        <w:jc w:val="center"/>
        <w:rPr>
          <w:sz w:val="28"/>
          <w:szCs w:val="28"/>
        </w:rPr>
      </w:pPr>
    </w:p>
    <w:p w14:paraId="0D105611" w14:textId="77777777" w:rsidR="00FC4980" w:rsidRDefault="00FC4980" w:rsidP="00FC4980">
      <w:pPr>
        <w:jc w:val="center"/>
        <w:rPr>
          <w:sz w:val="28"/>
          <w:szCs w:val="28"/>
        </w:rPr>
      </w:pPr>
    </w:p>
    <w:p w14:paraId="46C28991" w14:textId="77777777" w:rsidR="00FC4980" w:rsidRDefault="00FC4980" w:rsidP="00B972C2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00"/>
      </w:tblGrid>
      <w:tr w:rsidR="00FC4980" w14:paraId="73F0D8C8" w14:textId="77777777">
        <w:trPr>
          <w:trHeight w:val="866"/>
          <w:jc w:val="right"/>
        </w:trPr>
        <w:tc>
          <w:tcPr>
            <w:tcW w:w="5300" w:type="dxa"/>
            <w:shd w:val="clear" w:color="auto" w:fill="auto"/>
          </w:tcPr>
          <w:p w14:paraId="30244CC7" w14:textId="77777777" w:rsidR="00FC4980" w:rsidRDefault="00FC4980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Приложение №2</w:t>
            </w:r>
          </w:p>
          <w:p w14:paraId="7BA2449B" w14:textId="77777777" w:rsidR="00FC4980" w:rsidRDefault="00FC4980">
            <w:pPr>
              <w:tabs>
                <w:tab w:val="left" w:pos="4111"/>
                <w:tab w:val="left" w:pos="4820"/>
              </w:tabs>
              <w:suppressAutoHyphens/>
              <w:spacing w:line="100" w:lineRule="atLeas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 приказу </w:t>
            </w:r>
            <w:r w:rsidR="00A07F6E">
              <w:rPr>
                <w:sz w:val="28"/>
                <w:szCs w:val="28"/>
              </w:rPr>
              <w:t>№</w:t>
            </w:r>
            <w:r w:rsidR="00571B66">
              <w:rPr>
                <w:sz w:val="28"/>
                <w:szCs w:val="28"/>
              </w:rPr>
              <w:t>95е</w:t>
            </w:r>
            <w:r w:rsidR="00A07F6E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  <w:lang w:eastAsia="ar-SA"/>
              </w:rPr>
              <w:t xml:space="preserve">от </w:t>
            </w:r>
            <w:r w:rsidR="00571B66">
              <w:rPr>
                <w:sz w:val="28"/>
                <w:szCs w:val="28"/>
                <w:lang w:eastAsia="ar-SA"/>
              </w:rPr>
              <w:t>16</w:t>
            </w:r>
            <w:r>
              <w:rPr>
                <w:sz w:val="28"/>
                <w:szCs w:val="28"/>
                <w:lang w:eastAsia="ar-SA"/>
              </w:rPr>
              <w:t>.08.202</w:t>
            </w:r>
            <w:r w:rsidR="00571B66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>г.</w:t>
            </w:r>
          </w:p>
          <w:p w14:paraId="1B2EF81B" w14:textId="77777777" w:rsidR="00FC4980" w:rsidRDefault="00FC498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B95A9A" w14:textId="77777777" w:rsidR="00FC4980" w:rsidRDefault="00FC4980" w:rsidP="00FC4980">
      <w:pPr>
        <w:jc w:val="center"/>
        <w:rPr>
          <w:sz w:val="28"/>
          <w:szCs w:val="28"/>
        </w:rPr>
      </w:pPr>
    </w:p>
    <w:p w14:paraId="56D5C027" w14:textId="77777777" w:rsidR="00FC4980" w:rsidRPr="00061F0D" w:rsidRDefault="00FC4980" w:rsidP="00FC498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61F0D">
        <w:rPr>
          <w:sz w:val="28"/>
          <w:szCs w:val="28"/>
        </w:rPr>
        <w:t xml:space="preserve">римерное циклическое десяти дневное меню для </w:t>
      </w:r>
      <w:r>
        <w:rPr>
          <w:sz w:val="28"/>
          <w:szCs w:val="28"/>
        </w:rPr>
        <w:t>учащихся 5-11 классов МБОУ «</w:t>
      </w:r>
      <w:r w:rsidR="00D43B84">
        <w:rPr>
          <w:sz w:val="28"/>
          <w:szCs w:val="28"/>
        </w:rPr>
        <w:t>Варсковска</w:t>
      </w:r>
      <w:r>
        <w:rPr>
          <w:sz w:val="28"/>
          <w:szCs w:val="28"/>
        </w:rPr>
        <w:t>я СШ»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3188"/>
        <w:gridCol w:w="254"/>
        <w:gridCol w:w="253"/>
        <w:gridCol w:w="1441"/>
        <w:gridCol w:w="713"/>
        <w:gridCol w:w="713"/>
        <w:gridCol w:w="713"/>
        <w:gridCol w:w="1274"/>
        <w:gridCol w:w="713"/>
        <w:gridCol w:w="713"/>
        <w:gridCol w:w="713"/>
        <w:gridCol w:w="713"/>
        <w:gridCol w:w="824"/>
        <w:gridCol w:w="676"/>
        <w:gridCol w:w="677"/>
        <w:gridCol w:w="677"/>
      </w:tblGrid>
      <w:tr w:rsidR="00B972C2" w:rsidRPr="00322A40" w14:paraId="6BC55CC2" w14:textId="77777777" w:rsidTr="00B972C2">
        <w:trPr>
          <w:trHeight w:val="345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BE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75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40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07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CE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2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2F1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6A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1C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EC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1DAD9DE3" w14:textId="77777777" w:rsidTr="00B972C2">
        <w:trPr>
          <w:trHeight w:val="30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6A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EE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4D1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F16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B16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595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62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BF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AF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D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25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0D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40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7F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34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1A34DE63" w14:textId="77777777" w:rsidTr="00B972C2">
        <w:trPr>
          <w:trHeight w:val="30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9E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9FB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99F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0A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BE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ECE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C27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2EB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FF8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1B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781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76D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86B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1E2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D8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6D9936BF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B2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F8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C0B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02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2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2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11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67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B4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AF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B9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92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5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6E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E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64C0698F" w14:textId="77777777" w:rsidTr="00B972C2">
        <w:trPr>
          <w:trHeight w:val="300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4A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66B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659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7C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28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84B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E5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4B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6E9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8F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11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8C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A2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5C532164" w14:textId="77777777" w:rsidTr="00B972C2">
        <w:trPr>
          <w:trHeight w:val="30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770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A21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C47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8175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1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A72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D23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9D2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FA7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99D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B05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B36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FF3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B7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060AE4B7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6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5C93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CC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E71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40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04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D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370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334,4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70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C4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DA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47A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295,2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3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202,1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6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C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1,23</w:t>
            </w:r>
          </w:p>
        </w:tc>
      </w:tr>
      <w:tr w:rsidR="00B972C2" w:rsidRPr="00322A40" w14:paraId="7827A0DB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4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535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B8F5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3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B4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478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45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C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F6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46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35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B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2B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40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7A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0,134</w:t>
            </w:r>
          </w:p>
        </w:tc>
      </w:tr>
      <w:tr w:rsidR="00B972C2" w:rsidRPr="00322A40" w14:paraId="494A1234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D8E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7428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22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B2F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5A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CD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DC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FD5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75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DA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B9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57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3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A3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3A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A28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</w:tr>
      <w:tr w:rsidR="00B972C2" w:rsidRPr="00322A40" w14:paraId="2AD271D8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2EF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B2D3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8A5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DD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87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24,96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4F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88B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583,6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2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0,164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1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20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14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9E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73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292,1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812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14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6,564</w:t>
            </w:r>
          </w:p>
        </w:tc>
      </w:tr>
      <w:tr w:rsidR="00B972C2" w:rsidRPr="00322A40" w14:paraId="5DFA78AA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CC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81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235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971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50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1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BB8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40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F12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61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95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4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2AC4B454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71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5A60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ABB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12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8F4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F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FF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B6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FAC1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3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6D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356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1D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8D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BD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9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11F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322A40" w14:paraId="124B3467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9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FA25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рассольник со сметаной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5F5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589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3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05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B2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8D85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128,7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6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9CB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9F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87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B5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34,98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82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8D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0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1,11</w:t>
            </w:r>
          </w:p>
        </w:tc>
      </w:tr>
      <w:tr w:rsidR="00B972C2" w:rsidRPr="00322A40" w14:paraId="21B94C86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0E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7F8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50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41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E1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87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94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ECE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B8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1F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85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2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04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5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C3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07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29CC613C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BA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BB9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Печень тушеная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99F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D00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553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EB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08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06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AAE4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194,63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0D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C61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C2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F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6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BC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C1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A3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6,85</w:t>
            </w:r>
          </w:p>
        </w:tc>
      </w:tr>
      <w:tr w:rsidR="00B972C2" w:rsidRPr="00322A40" w14:paraId="50671A32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3E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7F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Фрукт свежий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DA3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D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217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7BC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19B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89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1A0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2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F25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22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47C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3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9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97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2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</w:tr>
      <w:tr w:rsidR="00B972C2" w:rsidRPr="00322A40" w14:paraId="63CFF1EC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F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0D03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Кисель из повидла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0545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50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908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0D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9E1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4A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DFB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34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4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C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52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F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A0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EE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C9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0,32</w:t>
            </w:r>
          </w:p>
        </w:tc>
      </w:tr>
      <w:tr w:rsidR="00B972C2" w:rsidRPr="00322A40" w14:paraId="1B4D47C1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CA7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522D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18A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AA7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5D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A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F6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076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6E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B22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B5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17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EA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E5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6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0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232232C8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680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8DF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FBD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A4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31,83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8E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26,15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8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122,22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CF0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850,08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F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C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66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0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6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127,08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4F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339,4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79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247,2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A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12,63</w:t>
            </w:r>
          </w:p>
        </w:tc>
      </w:tr>
      <w:tr w:rsidR="00B972C2" w:rsidRPr="00322A40" w14:paraId="097AF9CA" w14:textId="77777777" w:rsidTr="00B972C2">
        <w:trPr>
          <w:trHeight w:val="3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F1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DCF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B853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2DB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E1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C6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ACA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25B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76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ADE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961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7D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88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07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A0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4DCD67F0" w14:textId="77777777" w:rsidR="00B972C2" w:rsidRDefault="00B972C2" w:rsidP="00B972C2"/>
    <w:p w14:paraId="5C194CCF" w14:textId="77777777" w:rsidR="00B972C2" w:rsidRDefault="00B972C2" w:rsidP="00B972C2"/>
    <w:p w14:paraId="51A48D3F" w14:textId="77777777" w:rsidR="00B972C2" w:rsidRDefault="00B972C2" w:rsidP="00B972C2"/>
    <w:p w14:paraId="30CB80E1" w14:textId="77777777" w:rsidR="00B972C2" w:rsidRDefault="00B972C2" w:rsidP="00B972C2"/>
    <w:p w14:paraId="0A1C0D29" w14:textId="77777777" w:rsidR="00B972C2" w:rsidRDefault="00B972C2" w:rsidP="00B972C2"/>
    <w:p w14:paraId="71319411" w14:textId="77777777" w:rsidR="00B972C2" w:rsidRDefault="00B972C2" w:rsidP="00B972C2"/>
    <w:p w14:paraId="160A3688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3092"/>
        <w:gridCol w:w="253"/>
        <w:gridCol w:w="253"/>
        <w:gridCol w:w="253"/>
        <w:gridCol w:w="1450"/>
        <w:gridCol w:w="722"/>
        <w:gridCol w:w="722"/>
        <w:gridCol w:w="722"/>
        <w:gridCol w:w="1450"/>
        <w:gridCol w:w="775"/>
        <w:gridCol w:w="775"/>
        <w:gridCol w:w="615"/>
        <w:gridCol w:w="722"/>
        <w:gridCol w:w="877"/>
        <w:gridCol w:w="719"/>
        <w:gridCol w:w="722"/>
        <w:gridCol w:w="566"/>
      </w:tblGrid>
      <w:tr w:rsidR="00B972C2" w:rsidRPr="00322A40" w14:paraId="37A887FE" w14:textId="77777777" w:rsidTr="00B972C2">
        <w:trPr>
          <w:trHeight w:val="30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B7A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№рец.</w:t>
            </w:r>
          </w:p>
        </w:tc>
        <w:tc>
          <w:tcPr>
            <w:tcW w:w="12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18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535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6F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5D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E9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56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49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CD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91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5BD8FA28" w14:textId="77777777" w:rsidTr="00B972C2">
        <w:trPr>
          <w:trHeight w:val="30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ED2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78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913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7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E94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78C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F7B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20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1CF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B5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04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434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4E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4C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0F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7CF535DF" w14:textId="77777777" w:rsidTr="00B972C2">
        <w:trPr>
          <w:trHeight w:val="30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ACF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6BA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EEA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BE8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112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98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20E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C8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7D1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E1B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840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6E3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EE0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13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AAB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066735A6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4D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1CE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03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BC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68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4E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1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5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95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3E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DEA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0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B7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13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3A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6E168ED5" w14:textId="77777777" w:rsidTr="00B972C2">
        <w:trPr>
          <w:trHeight w:val="30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30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8CF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3DD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3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 день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1B8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15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B2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30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83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8D8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6C4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44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CE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76A3D056" w14:textId="77777777" w:rsidTr="00B972C2">
        <w:trPr>
          <w:trHeight w:val="30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703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20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352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C63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98D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DD3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B63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16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71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56E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C8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02AA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1D0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7E62B2AF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CE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99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молочный с вермишелью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EE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B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B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0A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A0F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F7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6B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5F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B0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65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137,34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85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44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50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1,66</w:t>
            </w:r>
          </w:p>
        </w:tc>
      </w:tr>
      <w:tr w:rsidR="00B972C2" w:rsidRPr="00322A40" w14:paraId="5DF6BDFC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34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FB77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2F0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3C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903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02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7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6AF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DDB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B5D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BF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A0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07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A2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B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C6D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6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5FF93B84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C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4B8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B1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636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92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F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42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14,83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1EE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04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46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00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B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D5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8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3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72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0,49</w:t>
            </w:r>
          </w:p>
        </w:tc>
      </w:tr>
      <w:tr w:rsidR="00B972C2" w:rsidRPr="00322A40" w14:paraId="2741D83C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2F6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1B88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0C89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2A5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26,36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313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C9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65,43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7E1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7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DC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826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B5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6C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287,64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DA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67A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51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2,43</w:t>
            </w:r>
          </w:p>
        </w:tc>
      </w:tr>
      <w:tr w:rsidR="00B972C2" w:rsidRPr="00322A40" w14:paraId="2CC03C63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4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44C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C06D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642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3E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AA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87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CDE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3A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39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D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1EB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D67B0B3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1E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CC4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B97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07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E3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D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4A9C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B0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3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95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7B7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8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D5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0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36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1,38</w:t>
            </w:r>
          </w:p>
        </w:tc>
      </w:tr>
      <w:tr w:rsidR="00B972C2" w:rsidRPr="00322A40" w14:paraId="20C13BBF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D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A56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Рыба тушеная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248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34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74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8D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895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CB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530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D05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9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05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3E1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FF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B0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C7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EC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0,64</w:t>
            </w:r>
          </w:p>
        </w:tc>
      </w:tr>
      <w:tr w:rsidR="00B972C2" w:rsidRPr="00322A40" w14:paraId="52213D50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06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D83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AFC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7FA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BDA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5C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5B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4A0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44,01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B62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251,64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E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2E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90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7A4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89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45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7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C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322A40" w14:paraId="53506EC8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B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BE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Салат из квашеной капусты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76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8F25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A4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1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1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11AE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84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77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0D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9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C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BA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A0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5E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0,98</w:t>
            </w:r>
          </w:p>
        </w:tc>
      </w:tr>
      <w:tr w:rsidR="00B972C2" w:rsidRPr="00322A40" w14:paraId="6318E741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7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2D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Компот из сухофруктов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B6C7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DC7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C6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BF5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B6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97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5E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3EE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B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02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BC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F0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21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E5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81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4F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</w:tr>
      <w:tr w:rsidR="00B972C2" w:rsidRPr="00322A40" w14:paraId="19361FCA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A5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710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69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A72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E2D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0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E2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026C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94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EC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1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5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25C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77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F6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BBB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43F11200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3B7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D9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E72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5E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40,39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C7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1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65,43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DFF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9D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C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30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F1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7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287,64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6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4E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D75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2,43</w:t>
            </w:r>
          </w:p>
        </w:tc>
      </w:tr>
      <w:tr w:rsidR="00B972C2" w:rsidRPr="00322A40" w14:paraId="75F06CBA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C6B5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8AD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810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778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A15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AFF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3F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2C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9D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302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D9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70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2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6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D5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F9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4A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87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03F1DF3A" w14:textId="77777777" w:rsidTr="00B972C2">
        <w:trPr>
          <w:trHeight w:val="30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81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A4E9E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C018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112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34E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856E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5F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EF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8F5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EA9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8C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C6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70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63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71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64A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D7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D0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71D0D34" w14:textId="77777777" w:rsidTr="00B972C2">
        <w:trPr>
          <w:trHeight w:val="37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F1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662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C783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1A4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53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697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AB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86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A4A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4469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64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D65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AB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B17E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1F0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A0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67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BB4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60905F60" w14:textId="77777777" w:rsidR="00B972C2" w:rsidRDefault="00B972C2" w:rsidP="00B972C2"/>
    <w:p w14:paraId="1DA7DDC3" w14:textId="77777777" w:rsidR="00B972C2" w:rsidRDefault="00B972C2" w:rsidP="00B972C2"/>
    <w:p w14:paraId="4BF34D4B" w14:textId="77777777" w:rsidR="00B972C2" w:rsidRDefault="00B972C2" w:rsidP="00B972C2"/>
    <w:p w14:paraId="4FE90CB6" w14:textId="77777777" w:rsidR="00B972C2" w:rsidRDefault="00B972C2" w:rsidP="00B972C2"/>
    <w:p w14:paraId="3A99937C" w14:textId="77777777" w:rsidR="00B972C2" w:rsidRDefault="00B972C2" w:rsidP="00B972C2"/>
    <w:p w14:paraId="30BBCF12" w14:textId="77777777" w:rsidR="00B972C2" w:rsidRDefault="00B972C2" w:rsidP="00B972C2"/>
    <w:p w14:paraId="3003A2E8" w14:textId="77777777" w:rsidR="00B972C2" w:rsidRDefault="00B972C2" w:rsidP="00B972C2"/>
    <w:p w14:paraId="168D6F0F" w14:textId="77777777" w:rsidR="00B972C2" w:rsidRDefault="00B972C2" w:rsidP="00B972C2"/>
    <w:p w14:paraId="4AEA3E95" w14:textId="77777777" w:rsidR="00B972C2" w:rsidRDefault="00B972C2" w:rsidP="00B972C2"/>
    <w:p w14:paraId="176FB372" w14:textId="77777777" w:rsidR="00B972C2" w:rsidRDefault="00B972C2" w:rsidP="00B972C2"/>
    <w:p w14:paraId="3343E3AC" w14:textId="77777777" w:rsidR="00B972C2" w:rsidRDefault="00B972C2" w:rsidP="00B972C2"/>
    <w:p w14:paraId="4E820D5B" w14:textId="77777777" w:rsidR="00B972C2" w:rsidRDefault="00B972C2" w:rsidP="00B972C2"/>
    <w:p w14:paraId="6E474E06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950"/>
        <w:gridCol w:w="950"/>
        <w:gridCol w:w="950"/>
        <w:gridCol w:w="950"/>
        <w:gridCol w:w="1403"/>
        <w:gridCol w:w="694"/>
        <w:gridCol w:w="694"/>
        <w:gridCol w:w="697"/>
        <w:gridCol w:w="1403"/>
        <w:gridCol w:w="694"/>
        <w:gridCol w:w="694"/>
        <w:gridCol w:w="698"/>
        <w:gridCol w:w="695"/>
        <w:gridCol w:w="729"/>
        <w:gridCol w:w="729"/>
        <w:gridCol w:w="729"/>
        <w:gridCol w:w="596"/>
      </w:tblGrid>
      <w:tr w:rsidR="00B972C2" w:rsidRPr="00322A40" w14:paraId="2F40BF14" w14:textId="77777777" w:rsidTr="00B972C2">
        <w:trPr>
          <w:trHeight w:val="30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09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2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D4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DA6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E4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AE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D4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E6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52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E6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D7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3D1EBBAB" w14:textId="77777777" w:rsidTr="00B972C2">
        <w:trPr>
          <w:trHeight w:val="30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32B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59A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8B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6C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49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C2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39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13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24A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E9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CE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36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BA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477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AF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47044490" w14:textId="77777777" w:rsidTr="00B972C2">
        <w:trPr>
          <w:trHeight w:val="30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653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D8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E57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E4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91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B78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80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575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C58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6C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04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F94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6D4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8ED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C72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47C805A2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B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30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EE4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8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F8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0F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22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3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8A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F8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4A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33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A4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81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F9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2F82586F" w14:textId="77777777" w:rsidTr="00B972C2">
        <w:trPr>
          <w:trHeight w:val="300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26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7F5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9C2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52B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 день</w:t>
            </w:r>
          </w:p>
        </w:tc>
        <w:tc>
          <w:tcPr>
            <w:tcW w:w="46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7E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60F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30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39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DF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F1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825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7F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AA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1E7FCC0A" w14:textId="77777777" w:rsidTr="00B972C2">
        <w:trPr>
          <w:trHeight w:val="300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63E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7CF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019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1546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92E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197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B9B4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44C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EF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AE64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CB2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4CF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89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6C028823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F1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B6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5D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72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88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1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49,8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81F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4EC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4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FF3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A1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649,2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D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AD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206,1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65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451,5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3B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32,4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51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5,4</w:t>
            </w:r>
          </w:p>
        </w:tc>
      </w:tr>
      <w:tr w:rsidR="00B972C2" w:rsidRPr="00322A40" w14:paraId="073FB167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9D2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3A7E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E347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5B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3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E3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3C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7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1D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C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1B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26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1FB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6F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E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0,134</w:t>
            </w:r>
          </w:p>
        </w:tc>
      </w:tr>
      <w:tr w:rsidR="00B972C2" w:rsidRPr="00322A40" w14:paraId="4E378618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EC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E7C2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C8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AB6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361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A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45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71E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FD3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2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EF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A49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CA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AC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18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CE8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A0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</w:tr>
      <w:tr w:rsidR="00B972C2" w:rsidRPr="00322A40" w14:paraId="309A7C83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21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61DD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7A9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F9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35,05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3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6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C85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796,5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B8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1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2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669,2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4D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BF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343,4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60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EA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0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6,084</w:t>
            </w:r>
          </w:p>
        </w:tc>
      </w:tr>
      <w:tr w:rsidR="00B972C2" w:rsidRPr="00322A40" w14:paraId="38D44641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876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58A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18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D0B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88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64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E2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D7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74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06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62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FF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120275B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1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687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горохом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82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C50B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E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69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75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E11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65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9B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CEC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96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E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53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3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AB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B972C2" w:rsidRPr="00322A40" w14:paraId="0A476F19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A9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6F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12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A7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14A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F7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37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1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63BE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4F6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7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A0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3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B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9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34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A83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322A40" w14:paraId="21C66E8A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42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331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Птица отварная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614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BB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59AC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39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0E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F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14D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356,7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01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1C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A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E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2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61,05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6F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F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22,08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ABD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2,03</w:t>
            </w:r>
          </w:p>
        </w:tc>
      </w:tr>
      <w:tr w:rsidR="00B972C2" w:rsidRPr="00322A40" w14:paraId="0C250BEE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5B4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9A70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Макароны отварные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70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2B9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DA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AF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7C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31,97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2EDC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313,5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FAD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7E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22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6A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10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276,75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D16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189,45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74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290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B972C2" w:rsidRPr="00322A40" w14:paraId="6A46F63A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57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21F1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F07F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CC4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487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99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AF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C7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3F67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55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893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E1D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74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9E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E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163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A3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56400F65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FC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62B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C6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44E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F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46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3F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DB0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68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207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050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D3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3A8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3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E2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69C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7507DF92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8B8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595B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39C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5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8B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49,85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4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8264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1030,25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EC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615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3F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214,9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09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06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431,74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7D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528,45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BED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155,23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F9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8,12</w:t>
            </w:r>
          </w:p>
        </w:tc>
      </w:tr>
      <w:tr w:rsidR="00B972C2" w:rsidRPr="00322A40" w14:paraId="3FF6369A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D26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CCF0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FF57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7FA7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DB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6E0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508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4D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25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5B3C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6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C7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12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E6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6B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BC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49D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42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5C65B3E" w14:textId="77777777" w:rsidTr="00B972C2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98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2D97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CD7E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E168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04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EE0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97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AA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AB0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74FA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184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EB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E5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42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F79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AF9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06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DE9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4511C626" w14:textId="77777777" w:rsidTr="00B972C2">
        <w:trPr>
          <w:trHeight w:val="37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3F6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913A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3224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553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AC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B5D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59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1D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16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B033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5D8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DE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84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103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CE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649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818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7F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55EB6FFA" w14:textId="77777777" w:rsidR="00B972C2" w:rsidRDefault="00B972C2" w:rsidP="00B972C2"/>
    <w:p w14:paraId="4433B14C" w14:textId="77777777" w:rsidR="00B972C2" w:rsidRDefault="00B972C2" w:rsidP="00B972C2"/>
    <w:p w14:paraId="0E258488" w14:textId="77777777" w:rsidR="00B972C2" w:rsidRDefault="00B972C2" w:rsidP="00B972C2"/>
    <w:p w14:paraId="505A19AA" w14:textId="77777777" w:rsidR="00B972C2" w:rsidRDefault="00B972C2" w:rsidP="00B972C2"/>
    <w:p w14:paraId="2B977ACE" w14:textId="77777777" w:rsidR="00B972C2" w:rsidRDefault="00B972C2" w:rsidP="00B972C2"/>
    <w:p w14:paraId="6D4F07D3" w14:textId="77777777" w:rsidR="00B972C2" w:rsidRDefault="00B972C2" w:rsidP="00B972C2"/>
    <w:p w14:paraId="0BEC2570" w14:textId="77777777" w:rsidR="00B972C2" w:rsidRDefault="00B972C2" w:rsidP="00B972C2"/>
    <w:p w14:paraId="7D64EFDB" w14:textId="77777777" w:rsidR="00B972C2" w:rsidRDefault="00B972C2" w:rsidP="00B972C2"/>
    <w:p w14:paraId="2452B147" w14:textId="77777777" w:rsidR="00B972C2" w:rsidRDefault="00B972C2" w:rsidP="00B972C2"/>
    <w:p w14:paraId="1367A911" w14:textId="77777777" w:rsidR="00B972C2" w:rsidRDefault="00B972C2" w:rsidP="00B972C2"/>
    <w:p w14:paraId="0ACDB477" w14:textId="77777777" w:rsidR="00B972C2" w:rsidRDefault="00B972C2" w:rsidP="00B972C2"/>
    <w:p w14:paraId="1090F10E" w14:textId="77777777" w:rsidR="00B972C2" w:rsidRDefault="00B972C2" w:rsidP="00B972C2"/>
    <w:p w14:paraId="237C65ED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3004"/>
        <w:gridCol w:w="253"/>
        <w:gridCol w:w="253"/>
        <w:gridCol w:w="1447"/>
        <w:gridCol w:w="714"/>
        <w:gridCol w:w="714"/>
        <w:gridCol w:w="714"/>
        <w:gridCol w:w="1447"/>
        <w:gridCol w:w="714"/>
        <w:gridCol w:w="714"/>
        <w:gridCol w:w="715"/>
        <w:gridCol w:w="715"/>
        <w:gridCol w:w="749"/>
        <w:gridCol w:w="749"/>
        <w:gridCol w:w="749"/>
        <w:gridCol w:w="604"/>
      </w:tblGrid>
      <w:tr w:rsidR="00B972C2" w:rsidRPr="00322A40" w14:paraId="47290130" w14:textId="77777777" w:rsidTr="00B972C2">
        <w:trPr>
          <w:trHeight w:val="30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5A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EE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D0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CE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2A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13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9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3A7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AB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EC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63F7101E" w14:textId="77777777" w:rsidTr="00B972C2">
        <w:trPr>
          <w:trHeight w:val="30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59E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564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6C9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960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AD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74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98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F2F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E7E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C1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3C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92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B0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F3E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30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681C487F" w14:textId="77777777" w:rsidTr="00B972C2">
        <w:trPr>
          <w:trHeight w:val="30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415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81E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BE6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71C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8D0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314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C55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66B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48F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6CE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715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1DB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6F1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BAB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BD2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098909E8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D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0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08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D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F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54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A9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8B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B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0E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1B7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7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B8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D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EAD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2FBB1584" w14:textId="77777777" w:rsidTr="00B972C2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CDE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1728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B42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39D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 день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E9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62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FAA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169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40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E87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22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1F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CF0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0991E41C" w14:textId="77777777" w:rsidTr="00B972C2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431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B6E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84D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8626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E0E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EA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7EB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A17C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D9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A82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F35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673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86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04569809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92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C7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молочная рисовая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8F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A6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5A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7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8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E79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43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B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F5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F5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4B2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155,6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04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3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F3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</w:tr>
      <w:tr w:rsidR="00B972C2" w:rsidRPr="00322A40" w14:paraId="0DDB5124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B1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55B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C2DF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12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10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6E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A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EF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5CA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44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0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60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01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11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EC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1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E4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4E90CBA7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DE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377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F0E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D2B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A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8C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74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56E0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93,52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5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8B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948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C4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853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BF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B6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6D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B972C2" w:rsidRPr="00322A40" w14:paraId="17341A0A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C1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D5D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4BCF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FD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14,46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2D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2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88,12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B4D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562,12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E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7A7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94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5E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C2D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49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A0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DE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1,64</w:t>
            </w:r>
          </w:p>
        </w:tc>
      </w:tr>
      <w:tr w:rsidR="00B972C2" w:rsidRPr="00322A40" w14:paraId="15C082BA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5A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38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45B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691F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B1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224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CA1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4B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C6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84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D79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7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024E5C43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4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4AE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Борщ со сметаной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490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0FE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9E2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A5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B5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96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84D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9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E3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EF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DE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7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63,03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C96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9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FD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</w:tr>
      <w:tr w:rsidR="00B972C2" w:rsidRPr="00322A40" w14:paraId="1A01BC14" w14:textId="77777777" w:rsidTr="00B972C2">
        <w:trPr>
          <w:trHeight w:val="2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6D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0DC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Капуста квашеная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3A5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4D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DF1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15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7A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A21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C7B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70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06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FB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B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39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0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3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F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0,98</w:t>
            </w:r>
          </w:p>
        </w:tc>
      </w:tr>
      <w:tr w:rsidR="00B972C2" w:rsidRPr="00322A40" w14:paraId="35667274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049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C69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Тефтели 1-вариант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19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52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589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5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D4D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4F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F4E2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B8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78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21F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69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F61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67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159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ED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25D666E5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42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3EA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BBF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013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93C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EA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90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C4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10,25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4B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F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0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20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A7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B4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30,55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54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83,42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51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17,47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8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</w:tr>
      <w:tr w:rsidR="00B972C2" w:rsidRPr="00322A40" w14:paraId="38B4B320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2AC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4922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A4E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23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B3E1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9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CA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BA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8D4D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2B4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7F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4F3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7C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F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2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8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9CC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</w:tr>
      <w:tr w:rsidR="00B972C2" w:rsidRPr="00322A40" w14:paraId="4E23C2EC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B4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F24F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Кисель из черной смородины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330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8EA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86F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D4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D6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23,19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3D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102,42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68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B3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C6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A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54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6A1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96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FE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B972C2" w:rsidRPr="00322A40" w14:paraId="32976923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BF0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8E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49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EFF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DB2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04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3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AE0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BB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D4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A8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D31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CC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E1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DE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B5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37ADE616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327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1D5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7FB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12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22,563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E2A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30,81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5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102,48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533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801,07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0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3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79,63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6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7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925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196,08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13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305,07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20A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155,87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3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10,37</w:t>
            </w:r>
          </w:p>
        </w:tc>
      </w:tr>
    </w:tbl>
    <w:p w14:paraId="2560AEE3" w14:textId="77777777" w:rsidR="00B972C2" w:rsidRDefault="00B972C2" w:rsidP="00B972C2"/>
    <w:p w14:paraId="09220C97" w14:textId="77777777" w:rsidR="00B972C2" w:rsidRDefault="00B972C2" w:rsidP="00B972C2"/>
    <w:p w14:paraId="7A49B353" w14:textId="77777777" w:rsidR="00B972C2" w:rsidRDefault="00B972C2" w:rsidP="00B972C2"/>
    <w:p w14:paraId="78717960" w14:textId="77777777" w:rsidR="00B972C2" w:rsidRDefault="00B972C2" w:rsidP="00B972C2"/>
    <w:p w14:paraId="344A4C64" w14:textId="77777777" w:rsidR="00B972C2" w:rsidRDefault="00B972C2" w:rsidP="00B972C2"/>
    <w:p w14:paraId="21615D30" w14:textId="77777777" w:rsidR="00B972C2" w:rsidRDefault="00B972C2" w:rsidP="00B972C2"/>
    <w:p w14:paraId="2F40D181" w14:textId="77777777" w:rsidR="00B972C2" w:rsidRDefault="00B972C2" w:rsidP="00B972C2"/>
    <w:p w14:paraId="64B21E3F" w14:textId="77777777" w:rsidR="00B972C2" w:rsidRDefault="00B972C2" w:rsidP="00B972C2"/>
    <w:p w14:paraId="203F55AB" w14:textId="77777777" w:rsidR="00B972C2" w:rsidRDefault="00B972C2" w:rsidP="00B972C2"/>
    <w:p w14:paraId="38C6417C" w14:textId="77777777" w:rsidR="00B972C2" w:rsidRDefault="00B972C2" w:rsidP="00B972C2"/>
    <w:p w14:paraId="28CB0D03" w14:textId="77777777" w:rsidR="00B972C2" w:rsidRDefault="00B972C2" w:rsidP="00B972C2"/>
    <w:p w14:paraId="10BEF333" w14:textId="77777777" w:rsidR="00B972C2" w:rsidRDefault="00B972C2" w:rsidP="00B972C2"/>
    <w:p w14:paraId="0884AD78" w14:textId="77777777" w:rsidR="00B972C2" w:rsidRDefault="00B972C2" w:rsidP="00B972C2"/>
    <w:p w14:paraId="64FF8213" w14:textId="77777777" w:rsidR="00B972C2" w:rsidRDefault="00B972C2" w:rsidP="00B972C2"/>
    <w:p w14:paraId="392DF68F" w14:textId="77777777" w:rsidR="00B972C2" w:rsidRDefault="00B972C2" w:rsidP="00B972C2"/>
    <w:p w14:paraId="335895C1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844"/>
        <w:gridCol w:w="847"/>
        <w:gridCol w:w="844"/>
        <w:gridCol w:w="847"/>
        <w:gridCol w:w="1457"/>
        <w:gridCol w:w="724"/>
        <w:gridCol w:w="724"/>
        <w:gridCol w:w="724"/>
        <w:gridCol w:w="1457"/>
        <w:gridCol w:w="780"/>
        <w:gridCol w:w="780"/>
        <w:gridCol w:w="614"/>
        <w:gridCol w:w="623"/>
        <w:gridCol w:w="789"/>
        <w:gridCol w:w="789"/>
        <w:gridCol w:w="789"/>
        <w:gridCol w:w="623"/>
      </w:tblGrid>
      <w:tr w:rsidR="00B972C2" w:rsidRPr="00322A40" w14:paraId="590E4E2B" w14:textId="77777777" w:rsidTr="00B972C2">
        <w:trPr>
          <w:trHeight w:val="30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3B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5E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D2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5A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B1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7C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95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00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11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01C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6EAE3A82" w14:textId="77777777" w:rsidTr="00B972C2">
        <w:trPr>
          <w:trHeight w:val="30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BE0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2C4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08D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F02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300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1C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12A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8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73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E3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BA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14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10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AD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2CE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680A50FE" w14:textId="77777777" w:rsidTr="00B972C2">
        <w:trPr>
          <w:trHeight w:val="30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8DF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A5E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33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F3F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8B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0E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68C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446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006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593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7F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E66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F53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CE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BDF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66900B0B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D2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FB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BA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4C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7D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E7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C1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A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2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D52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EA3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1F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9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11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CF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00871DAE" w14:textId="77777777" w:rsidTr="00B972C2">
        <w:trPr>
          <w:trHeight w:val="300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F3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2D1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6B6F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822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 день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33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5C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CB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0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EE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1C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D2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9D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87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74250EE1" w14:textId="77777777" w:rsidTr="00B972C2">
        <w:trPr>
          <w:trHeight w:val="300"/>
        </w:trPr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424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5BC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0F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01F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DF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21B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2C3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1A5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6BE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78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DF1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284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25F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375012BE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6A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3707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881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1A3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3B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13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4B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214.3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5E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75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38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4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08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E09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33B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6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71B39035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1F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EA6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A0A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B1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284A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63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B2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FF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E1F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5E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D74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D8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E3A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C6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8C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6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CD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19CAF158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0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C94B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Бутерброд с джемом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E38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FE68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25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AE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06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B4F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14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9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A4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93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1F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E9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0D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56D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0,49</w:t>
            </w:r>
          </w:p>
        </w:tc>
      </w:tr>
      <w:tr w:rsidR="00B972C2" w:rsidRPr="00322A40" w14:paraId="117C9416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720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F45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B01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21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48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39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721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471,9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05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CF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17,73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1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40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C1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DD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1C7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30,15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C1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B972C2" w:rsidRPr="00322A40" w14:paraId="0352892A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DD6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F37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BC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332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13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29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4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CD0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CB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22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67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06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084C7067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6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8F8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с макаронными изделиями и картофелем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7DE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F1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111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2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8B26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AE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A09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2D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352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5EF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50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B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3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</w:tr>
      <w:tr w:rsidR="00B972C2" w:rsidRPr="00322A40" w14:paraId="0118AC6E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CE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F752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BAD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4D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9AD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56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57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7B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B9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7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082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30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C0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21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FE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1B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5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0.36</w:t>
            </w:r>
          </w:p>
        </w:tc>
      </w:tr>
      <w:tr w:rsidR="00B972C2" w:rsidRPr="00322A40" w14:paraId="465BFDBF" w14:textId="77777777" w:rsidTr="00B972C2">
        <w:trPr>
          <w:trHeight w:val="28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8D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D96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Плов из курицы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4E6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EA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D2FE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1F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7F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EE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1B6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5A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C3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5F2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F3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C0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6D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D6A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4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2,19</w:t>
            </w:r>
          </w:p>
        </w:tc>
      </w:tr>
      <w:tr w:rsidR="00B972C2" w:rsidRPr="00322A40" w14:paraId="5C464A06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6D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54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23A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34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FEE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0E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97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036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225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07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1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56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8BF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92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2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EB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7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4BAEF02F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2BD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EFC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03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B71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23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3B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2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88F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4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D3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A1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9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56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8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9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1B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23C612B4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1165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C4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968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680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83B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10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35C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3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0A2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93,52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6B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DB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08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B6F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B9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B7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2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17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6161FD37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8475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17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872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60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22,32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BD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56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105,64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C81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634,87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5B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4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15,23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D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2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0B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5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15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153,1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72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5,72</w:t>
            </w:r>
          </w:p>
        </w:tc>
      </w:tr>
      <w:tr w:rsidR="00B972C2" w:rsidRPr="00322A40" w14:paraId="7F14433A" w14:textId="77777777" w:rsidTr="00B972C2">
        <w:trPr>
          <w:trHeight w:val="3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A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3969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2DC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69A9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76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637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08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82C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E9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A81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77C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1BD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3F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A4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45D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6DAE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4D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02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4AC95F1" w14:textId="77777777" w:rsidTr="00B972C2">
        <w:trPr>
          <w:trHeight w:val="37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33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7B9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3E4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DFC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39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43D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17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261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52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B28C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19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14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8F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4E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83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BE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C4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5E9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4C0120E5" w14:textId="77777777" w:rsidR="00B972C2" w:rsidRDefault="00B972C2" w:rsidP="00B972C2"/>
    <w:p w14:paraId="6257C75B" w14:textId="77777777" w:rsidR="00B972C2" w:rsidRDefault="00B972C2" w:rsidP="00B972C2"/>
    <w:p w14:paraId="5C87E9EA" w14:textId="77777777" w:rsidR="00B972C2" w:rsidRDefault="00B972C2" w:rsidP="00B972C2"/>
    <w:p w14:paraId="65259983" w14:textId="77777777" w:rsidR="00B972C2" w:rsidRDefault="00B972C2" w:rsidP="00B972C2"/>
    <w:p w14:paraId="6E7F18D1" w14:textId="77777777" w:rsidR="00B972C2" w:rsidRDefault="00B972C2" w:rsidP="00B972C2"/>
    <w:p w14:paraId="1CE80F27" w14:textId="77777777" w:rsidR="00B972C2" w:rsidRDefault="00B972C2" w:rsidP="00B972C2"/>
    <w:p w14:paraId="0D99FD26" w14:textId="77777777" w:rsidR="00B972C2" w:rsidRDefault="00B972C2" w:rsidP="00B972C2"/>
    <w:p w14:paraId="67915433" w14:textId="77777777" w:rsidR="00B972C2" w:rsidRDefault="00B972C2" w:rsidP="00B972C2"/>
    <w:p w14:paraId="4D58079C" w14:textId="77777777" w:rsidR="00B972C2" w:rsidRDefault="00B972C2" w:rsidP="00B972C2"/>
    <w:p w14:paraId="4528D8C4" w14:textId="77777777" w:rsidR="00B972C2" w:rsidRDefault="00B972C2" w:rsidP="00B972C2"/>
    <w:p w14:paraId="4B10C306" w14:textId="77777777" w:rsidR="00B972C2" w:rsidRDefault="00B972C2" w:rsidP="00B972C2"/>
    <w:p w14:paraId="5D16A5A1" w14:textId="77777777" w:rsidR="00B972C2" w:rsidRDefault="00B972C2" w:rsidP="00B972C2"/>
    <w:p w14:paraId="48DCF345" w14:textId="77777777" w:rsidR="00B972C2" w:rsidRDefault="00B972C2" w:rsidP="00B972C2"/>
    <w:p w14:paraId="5F6D797A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2119"/>
        <w:gridCol w:w="316"/>
        <w:gridCol w:w="316"/>
        <w:gridCol w:w="317"/>
        <w:gridCol w:w="1507"/>
        <w:gridCol w:w="742"/>
        <w:gridCol w:w="742"/>
        <w:gridCol w:w="745"/>
        <w:gridCol w:w="1507"/>
        <w:gridCol w:w="801"/>
        <w:gridCol w:w="801"/>
        <w:gridCol w:w="628"/>
        <w:gridCol w:w="742"/>
        <w:gridCol w:w="813"/>
        <w:gridCol w:w="813"/>
        <w:gridCol w:w="816"/>
        <w:gridCol w:w="530"/>
      </w:tblGrid>
      <w:tr w:rsidR="00B972C2" w:rsidRPr="00322A40" w14:paraId="0D737A49" w14:textId="77777777" w:rsidTr="00B972C2">
        <w:trPr>
          <w:trHeight w:val="30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2E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0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A9B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76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35D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3D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12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AF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86D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AB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9E8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34FE2E8E" w14:textId="77777777" w:rsidTr="00B972C2">
        <w:trPr>
          <w:trHeight w:val="30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02C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933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B06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D44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98F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A71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988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8E2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13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6F7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18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F5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2F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0D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879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349C905B" w14:textId="77777777" w:rsidTr="00B972C2">
        <w:trPr>
          <w:trHeight w:val="30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C5B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7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48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A55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AC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094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B9C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1C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28F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A0E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FD4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B00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27C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191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933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1A994BEA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B1B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42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153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2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27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16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24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028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6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3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40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07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DE7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10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C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58C58A55" w14:textId="77777777" w:rsidTr="00B972C2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A0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927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D1B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6EA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 день</w:t>
            </w:r>
          </w:p>
        </w:tc>
        <w:tc>
          <w:tcPr>
            <w:tcW w:w="4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3C0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BA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6CC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EE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DD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59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C3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AE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C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7C354CE" w14:textId="77777777" w:rsidTr="00B972C2">
        <w:trPr>
          <w:trHeight w:val="300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C77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9A0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621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4B9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0ED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DA3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ACE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9D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59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1E0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BA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15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5D3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0FC1C4A6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1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6A8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гречневая с молоком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99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75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29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8BD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11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76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50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CA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63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E4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593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92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231,2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54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039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B972C2" w:rsidRPr="00322A40" w14:paraId="65F2B7C8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36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A14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2DF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F1F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72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4BA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2B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FB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B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F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7D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7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68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A8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DFD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D8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26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5CF43E51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CA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B78B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Бутерброд с джемом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B68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400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9C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2A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8D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2C4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C7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B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C2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2D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AC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AA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6C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9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0,49</w:t>
            </w:r>
          </w:p>
        </w:tc>
      </w:tr>
      <w:tr w:rsidR="00B972C2" w:rsidRPr="00322A40" w14:paraId="4BE91674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7E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010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69B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6FF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2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FF7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D0C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594,6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1EF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85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6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9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1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325,1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DD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355,8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B7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125,25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D71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tr w:rsidR="00B972C2" w:rsidRPr="00322A40" w14:paraId="51A63EAB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C5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FB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19D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709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49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52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D96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147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2A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D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DD2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071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82D9A7E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83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1B39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горохом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3E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016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D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48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99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557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D0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54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5F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74B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A97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6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D9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C5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B972C2" w:rsidRPr="00322A40" w14:paraId="5F006884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1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0A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59E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3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2AE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E10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5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E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96A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96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8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D1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5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F9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9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CAC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D19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322A40" w14:paraId="45B9ADF4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8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AE2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Макароны отварные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81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767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B8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02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14,92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B9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31,97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24B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313,5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F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54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55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58A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E66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276,75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3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189,45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F1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08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1,16</w:t>
            </w:r>
          </w:p>
        </w:tc>
      </w:tr>
      <w:tr w:rsidR="00B972C2" w:rsidRPr="00322A40" w14:paraId="6932B544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3425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79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Гуляш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232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D1D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E7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8267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45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8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16,79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5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018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67F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DD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7C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AA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2,61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4F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21,81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17C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13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22,03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4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3,06</w:t>
            </w:r>
          </w:p>
        </w:tc>
      </w:tr>
      <w:tr w:rsidR="00B972C2" w:rsidRPr="00322A40" w14:paraId="138AE886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B8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A99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Фрукт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16B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588A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598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F78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A1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42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C7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C0F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9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E3E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9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8D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37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59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0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</w:tr>
      <w:tr w:rsidR="00B972C2" w:rsidRPr="00322A40" w14:paraId="5C215D96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E3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8E3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F031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71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B7C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E7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8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8B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56D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3D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91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DEF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F2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F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E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4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F0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14F41E53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347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A4F9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5D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04E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693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A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F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D9D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5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F0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48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4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F1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5F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8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AB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5EEF24B4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005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5C73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AEF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A5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38,03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742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38,84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530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648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937,55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A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0,543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BE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74,04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59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FE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79,78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79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426,5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D2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523,6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86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168,18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C6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9,45</w:t>
            </w:r>
          </w:p>
        </w:tc>
      </w:tr>
      <w:tr w:rsidR="00B972C2" w:rsidRPr="00322A40" w14:paraId="13A95E26" w14:textId="77777777" w:rsidTr="00B972C2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AA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F129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CAE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8FC4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770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0B6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F50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D5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62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6239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FA1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50D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B16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34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C8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68B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51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DBB4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5E1CDDA" w14:textId="77777777" w:rsidTr="00B972C2">
        <w:trPr>
          <w:trHeight w:val="3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A3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12118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60A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8C5C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6E9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C90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10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3E0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BE7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097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F397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2E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945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A9E2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753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4E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D4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951A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</w:tr>
    </w:tbl>
    <w:p w14:paraId="22A30202" w14:textId="77777777" w:rsidR="00B972C2" w:rsidRDefault="00B972C2" w:rsidP="00B972C2"/>
    <w:p w14:paraId="6290CA16" w14:textId="77777777" w:rsidR="00B972C2" w:rsidRDefault="00B972C2" w:rsidP="00B972C2"/>
    <w:p w14:paraId="67A59325" w14:textId="77777777" w:rsidR="00B972C2" w:rsidRDefault="00B972C2" w:rsidP="00B972C2"/>
    <w:p w14:paraId="560AD486" w14:textId="77777777" w:rsidR="00B972C2" w:rsidRDefault="00B972C2" w:rsidP="00B972C2"/>
    <w:p w14:paraId="7887E999" w14:textId="77777777" w:rsidR="00B972C2" w:rsidRDefault="00B972C2" w:rsidP="00B972C2"/>
    <w:p w14:paraId="11199962" w14:textId="77777777" w:rsidR="00B972C2" w:rsidRDefault="00B972C2" w:rsidP="00B972C2"/>
    <w:p w14:paraId="1E1DEF63" w14:textId="77777777" w:rsidR="00B972C2" w:rsidRDefault="00B972C2" w:rsidP="00B972C2"/>
    <w:p w14:paraId="7D7577F0" w14:textId="77777777" w:rsidR="00B972C2" w:rsidRDefault="00B972C2" w:rsidP="00B972C2"/>
    <w:p w14:paraId="1E871D43" w14:textId="77777777" w:rsidR="00B972C2" w:rsidRDefault="00B972C2" w:rsidP="00B972C2"/>
    <w:p w14:paraId="407A5C8C" w14:textId="77777777" w:rsidR="00B972C2" w:rsidRDefault="00B972C2" w:rsidP="00B972C2"/>
    <w:p w14:paraId="313D2C18" w14:textId="77777777" w:rsidR="00B972C2" w:rsidRDefault="00B972C2" w:rsidP="00B972C2"/>
    <w:p w14:paraId="12D16844" w14:textId="77777777" w:rsidR="00B972C2" w:rsidRDefault="00B972C2" w:rsidP="00B972C2"/>
    <w:p w14:paraId="0699C07D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904"/>
        <w:gridCol w:w="908"/>
        <w:gridCol w:w="904"/>
        <w:gridCol w:w="904"/>
        <w:gridCol w:w="1428"/>
        <w:gridCol w:w="707"/>
        <w:gridCol w:w="707"/>
        <w:gridCol w:w="708"/>
        <w:gridCol w:w="1429"/>
        <w:gridCol w:w="761"/>
        <w:gridCol w:w="761"/>
        <w:gridCol w:w="603"/>
        <w:gridCol w:w="708"/>
        <w:gridCol w:w="816"/>
        <w:gridCol w:w="671"/>
        <w:gridCol w:w="816"/>
        <w:gridCol w:w="520"/>
      </w:tblGrid>
      <w:tr w:rsidR="00B972C2" w:rsidRPr="00322A40" w14:paraId="1B40F4DA" w14:textId="77777777" w:rsidTr="00B972C2">
        <w:trPr>
          <w:trHeight w:val="30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F5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B5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F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F4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73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29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D5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209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BF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C7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3FEB010D" w14:textId="77777777" w:rsidTr="00B972C2">
        <w:trPr>
          <w:trHeight w:val="30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4F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B29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F3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A6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72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837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10A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94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35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E3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72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EB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1A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AF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31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742A838C" w14:textId="77777777" w:rsidTr="00B972C2">
        <w:trPr>
          <w:trHeight w:val="30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1E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7DB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84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1E0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30C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49E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40E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145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3F4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4F0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9D0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362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93F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59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034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08EB7D55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A1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AF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E4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E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7F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30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C72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1A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657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71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E1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0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7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6C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8C0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38271A50" w14:textId="77777777" w:rsidTr="00B972C2">
        <w:trPr>
          <w:trHeight w:val="300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89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8B0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416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705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  день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54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52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09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5B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249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B1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1DA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51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6A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C64342B" w14:textId="77777777" w:rsidTr="00B972C2">
        <w:trPr>
          <w:trHeight w:val="30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312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609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35E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5CFD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6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145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3D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A59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248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84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717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0F3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5A9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3F4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7DD6C0A8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3F1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588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жидкая молочная из манной крупы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1A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34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5C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CB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6B0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214.3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92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91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54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E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37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C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A43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C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17A2BA4D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2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7BA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6C50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9A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EE5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E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68F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8D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FB7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4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E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72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045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1B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6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DB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50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55AFC761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00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83D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BF0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DA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DD2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38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9C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F6D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24,15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4A52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4C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A4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B4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14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F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48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1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01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</w:tr>
      <w:tr w:rsidR="00B972C2" w:rsidRPr="00322A40" w14:paraId="3D26E80F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57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3DE9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F0C7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1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F4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86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79,35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584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AF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02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02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9D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3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773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251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CC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B972C2" w:rsidRPr="00322A40" w14:paraId="720AD3D3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92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8F3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2612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710D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D2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0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6F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4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9BF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54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92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5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22C564BD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7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485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62E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F2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69C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217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C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5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7A5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8C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5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48C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07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29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12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C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07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322A40" w14:paraId="5277E147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94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1684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Щи из свежей капусты со сметаной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B74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F3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AC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E68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E4D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D1B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F9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7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B7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D7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08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30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5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B972C2" w:rsidRPr="00322A40" w14:paraId="35D3565A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82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94E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9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9A1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7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51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C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19,07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B03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4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A1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A41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7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4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7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236,6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0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48,85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A8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4,44</w:t>
            </w:r>
          </w:p>
        </w:tc>
      </w:tr>
      <w:tr w:rsidR="00B972C2" w:rsidRPr="00322A40" w14:paraId="10664005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4C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BD0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Кисель из черной смородины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8F1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A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37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C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23,19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D9D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102,42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E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87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79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CC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A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33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0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1A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</w:tr>
      <w:tr w:rsidR="00B972C2" w:rsidRPr="00322A40" w14:paraId="0593C5FF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2A7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3097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C4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057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33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E9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233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085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2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A07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5D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69F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61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38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F1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7A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725CE526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2B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E7B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4BE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48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F3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DCF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671,27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69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0,316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33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56,55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F4BF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C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7C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134,02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F2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352,9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1B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149,85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1F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7,73</w:t>
            </w:r>
          </w:p>
        </w:tc>
      </w:tr>
      <w:tr w:rsidR="00B972C2" w:rsidRPr="00322A40" w14:paraId="45E5EF4C" w14:textId="77777777" w:rsidTr="00B972C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E12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B8C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9ABF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19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34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760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CF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221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24A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9D7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72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BF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68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80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82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56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B2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E33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11A134C" w14:textId="77777777" w:rsidR="00B972C2" w:rsidRDefault="00B972C2" w:rsidP="00B972C2"/>
    <w:p w14:paraId="0063188A" w14:textId="77777777" w:rsidR="00B972C2" w:rsidRDefault="00B972C2" w:rsidP="00B972C2"/>
    <w:p w14:paraId="74B11602" w14:textId="77777777" w:rsidR="00B972C2" w:rsidRDefault="00B972C2" w:rsidP="00B972C2"/>
    <w:p w14:paraId="48A64D8D" w14:textId="77777777" w:rsidR="00B972C2" w:rsidRDefault="00B972C2" w:rsidP="00B972C2"/>
    <w:p w14:paraId="2EFA07FE" w14:textId="77777777" w:rsidR="00B972C2" w:rsidRDefault="00B972C2" w:rsidP="00B972C2"/>
    <w:p w14:paraId="49117915" w14:textId="77777777" w:rsidR="00B972C2" w:rsidRDefault="00B972C2" w:rsidP="00B972C2"/>
    <w:p w14:paraId="3E5F045A" w14:textId="77777777" w:rsidR="00B972C2" w:rsidRDefault="00B972C2" w:rsidP="00B972C2"/>
    <w:p w14:paraId="5E36D5D9" w14:textId="77777777" w:rsidR="00B972C2" w:rsidRDefault="00B972C2" w:rsidP="00B972C2"/>
    <w:p w14:paraId="78B6C7E9" w14:textId="77777777" w:rsidR="00B972C2" w:rsidRDefault="00B972C2" w:rsidP="00B972C2"/>
    <w:p w14:paraId="17202CEF" w14:textId="77777777" w:rsidR="00B972C2" w:rsidRDefault="00B972C2" w:rsidP="00B972C2"/>
    <w:p w14:paraId="486886E5" w14:textId="77777777" w:rsidR="00B972C2" w:rsidRDefault="00B972C2" w:rsidP="00B972C2"/>
    <w:p w14:paraId="6D0BD043" w14:textId="77777777" w:rsidR="00B972C2" w:rsidRDefault="00B972C2" w:rsidP="00B972C2"/>
    <w:p w14:paraId="794188B5" w14:textId="77777777" w:rsidR="00B972C2" w:rsidRDefault="00B972C2" w:rsidP="00B972C2"/>
    <w:p w14:paraId="62267705" w14:textId="77777777" w:rsidR="00B972C2" w:rsidRDefault="00B972C2" w:rsidP="00B972C2"/>
    <w:p w14:paraId="78B0F0FA" w14:textId="77777777" w:rsidR="00B972C2" w:rsidRDefault="00B972C2" w:rsidP="00B972C2"/>
    <w:p w14:paraId="371991D2" w14:textId="77777777" w:rsidR="00B972C2" w:rsidRDefault="00B972C2" w:rsidP="00B972C2"/>
    <w:p w14:paraId="6AFBE773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3027"/>
        <w:gridCol w:w="254"/>
        <w:gridCol w:w="253"/>
        <w:gridCol w:w="1453"/>
        <w:gridCol w:w="710"/>
        <w:gridCol w:w="710"/>
        <w:gridCol w:w="710"/>
        <w:gridCol w:w="1456"/>
        <w:gridCol w:w="710"/>
        <w:gridCol w:w="710"/>
        <w:gridCol w:w="710"/>
        <w:gridCol w:w="710"/>
        <w:gridCol w:w="821"/>
        <w:gridCol w:w="673"/>
        <w:gridCol w:w="674"/>
        <w:gridCol w:w="674"/>
      </w:tblGrid>
      <w:tr w:rsidR="00B972C2" w:rsidRPr="00322A40" w14:paraId="1B0E4ED1" w14:textId="77777777" w:rsidTr="00B972C2">
        <w:trPr>
          <w:trHeight w:val="30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F8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57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EE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AD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C8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06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C3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85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36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00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75B07AD4" w14:textId="77777777" w:rsidTr="00B972C2">
        <w:trPr>
          <w:trHeight w:val="30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6C5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F2D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70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4A7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802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483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483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E7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06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A16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207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80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D4E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8E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10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3D49D9AD" w14:textId="77777777" w:rsidTr="00B972C2">
        <w:trPr>
          <w:trHeight w:val="30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01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D68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52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B8D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4A2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BAA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65E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A68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8CE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E13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16F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BC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ED3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6B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670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14F6A3E6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30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3E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35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9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B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38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9F5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15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D5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6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8F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EB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E0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EB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9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46AE7856" w14:textId="77777777" w:rsidTr="00B972C2">
        <w:trPr>
          <w:trHeight w:val="30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85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13B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2BF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6C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  день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3A3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8A8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82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2D5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64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AAE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B5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AF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5A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5C0BA11B" w14:textId="77777777" w:rsidTr="00B972C2">
        <w:trPr>
          <w:trHeight w:val="3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659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3BD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DB4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2399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4D0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A4D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894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3E4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5A0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7A6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ED0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1178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746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67738C5D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52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4C0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овсяная "Геркулес" вязкая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A3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A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E5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E9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09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70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A2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54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1B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EF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137,34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B8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3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D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1,66</w:t>
            </w:r>
          </w:p>
        </w:tc>
      </w:tr>
      <w:tr w:rsidR="00B972C2" w:rsidRPr="00322A40" w14:paraId="08AB2C14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9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D563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0CFE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21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CE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E5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CB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96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5D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CFF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E8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0B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D9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90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A6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0,134</w:t>
            </w:r>
          </w:p>
        </w:tc>
      </w:tr>
      <w:tr w:rsidR="00B972C2" w:rsidRPr="00322A40" w14:paraId="27AA3BE9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30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E595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599D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F0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D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8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AB7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F5D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93,52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FBC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17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24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56D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36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69A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C2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1C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B972C2" w:rsidRPr="00322A40" w14:paraId="30EABC4F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17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513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5A3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78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14,52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3F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0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70,82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98B2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458,12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6DA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0,284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88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876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B98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64B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272,34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67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E2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59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2,234</w:t>
            </w:r>
          </w:p>
        </w:tc>
      </w:tr>
      <w:tr w:rsidR="00B972C2" w:rsidRPr="00322A40" w14:paraId="3C1ACE3A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E3D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E767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4374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976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19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9A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EC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22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DC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93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15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49E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6B72DB63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607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F5D1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горохом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D7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46F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FB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74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E1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F9F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177,9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C5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35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32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C8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7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A3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F57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79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B972C2" w:rsidRPr="00322A40" w14:paraId="5A1E5467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5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2F7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Огурец свежий 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073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26D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001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1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7E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27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2A5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2D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94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4C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91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34D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26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85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C6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</w:tr>
      <w:tr w:rsidR="00B972C2" w:rsidRPr="00322A40" w14:paraId="3380A2A9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4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1075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рассыпчатая гречневая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E7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0B9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0FA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08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32D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91D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0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E9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7FB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A2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ED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3E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02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BE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157E4436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82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DD8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Котлета говяжья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77DA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23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A731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DA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ED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E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14,48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06E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EA0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56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3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5B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98E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20,78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51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36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5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</w:tr>
      <w:tr w:rsidR="00B972C2" w:rsidRPr="00322A40" w14:paraId="150845FE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40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44D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F5B7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47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13FC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3D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F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7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DFE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0A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864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4A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4E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E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23D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5D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47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2036BC36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ED2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B14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2FF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85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81B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1E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15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162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32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34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5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7E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38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241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4C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4D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641D21A6" w14:textId="77777777" w:rsidTr="00B972C2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F2E9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5CC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486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EB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32,74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12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33,21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34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113,82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551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902,85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4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0,728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4B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A8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BB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4,07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17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129,52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F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361,2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84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249,9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6C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6,63</w:t>
            </w:r>
          </w:p>
        </w:tc>
      </w:tr>
    </w:tbl>
    <w:p w14:paraId="4CA0BDF6" w14:textId="77777777" w:rsidR="00B972C2" w:rsidRDefault="00B972C2" w:rsidP="00B972C2"/>
    <w:p w14:paraId="4DA46C58" w14:textId="77777777" w:rsidR="00B972C2" w:rsidRDefault="00B972C2" w:rsidP="00B972C2"/>
    <w:p w14:paraId="37DD4DFA" w14:textId="77777777" w:rsidR="00B972C2" w:rsidRDefault="00B972C2" w:rsidP="00B972C2"/>
    <w:p w14:paraId="400539C6" w14:textId="77777777" w:rsidR="00B972C2" w:rsidRDefault="00B972C2" w:rsidP="00B972C2"/>
    <w:p w14:paraId="2386457C" w14:textId="77777777" w:rsidR="00B972C2" w:rsidRDefault="00B972C2" w:rsidP="00B972C2"/>
    <w:p w14:paraId="712476BE" w14:textId="77777777" w:rsidR="00B972C2" w:rsidRDefault="00B972C2" w:rsidP="00B972C2"/>
    <w:p w14:paraId="1EEC48EB" w14:textId="77777777" w:rsidR="00B972C2" w:rsidRDefault="00B972C2" w:rsidP="00B972C2"/>
    <w:p w14:paraId="69B61671" w14:textId="77777777" w:rsidR="00B972C2" w:rsidRDefault="00B972C2" w:rsidP="00B972C2"/>
    <w:p w14:paraId="0987DA4D" w14:textId="77777777" w:rsidR="00B972C2" w:rsidRDefault="00B972C2" w:rsidP="00B972C2"/>
    <w:p w14:paraId="3BCE6901" w14:textId="77777777" w:rsidR="00B972C2" w:rsidRDefault="00B972C2" w:rsidP="00B972C2"/>
    <w:p w14:paraId="789F2B91" w14:textId="77777777" w:rsidR="00B972C2" w:rsidRDefault="00B972C2" w:rsidP="00B972C2"/>
    <w:p w14:paraId="0D576293" w14:textId="77777777" w:rsidR="00B972C2" w:rsidRDefault="00B972C2" w:rsidP="00B972C2"/>
    <w:p w14:paraId="6C6D4F7B" w14:textId="77777777" w:rsidR="00B972C2" w:rsidRDefault="00B972C2" w:rsidP="00B972C2"/>
    <w:p w14:paraId="388F16B9" w14:textId="77777777" w:rsidR="00B972C2" w:rsidRDefault="00B972C2" w:rsidP="00B972C2"/>
    <w:p w14:paraId="6467868E" w14:textId="77777777" w:rsidR="00B972C2" w:rsidRDefault="00B972C2" w:rsidP="00B972C2"/>
    <w:p w14:paraId="72A1DD22" w14:textId="77777777" w:rsidR="00B972C2" w:rsidRDefault="00B972C2" w:rsidP="00B972C2"/>
    <w:p w14:paraId="46AD629A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255"/>
        <w:gridCol w:w="253"/>
        <w:gridCol w:w="1534"/>
        <w:gridCol w:w="764"/>
        <w:gridCol w:w="765"/>
        <w:gridCol w:w="765"/>
        <w:gridCol w:w="1535"/>
        <w:gridCol w:w="761"/>
        <w:gridCol w:w="765"/>
        <w:gridCol w:w="768"/>
        <w:gridCol w:w="765"/>
        <w:gridCol w:w="765"/>
        <w:gridCol w:w="765"/>
        <w:gridCol w:w="765"/>
        <w:gridCol w:w="765"/>
      </w:tblGrid>
      <w:tr w:rsidR="00B972C2" w:rsidRPr="00322A40" w14:paraId="22B5D313" w14:textId="77777777" w:rsidTr="00B972C2">
        <w:trPr>
          <w:trHeight w:val="300"/>
        </w:trPr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48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5B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01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D1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D6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E1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856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E40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084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311B05CE" w14:textId="77777777" w:rsidTr="00B972C2">
        <w:trPr>
          <w:trHeight w:val="300"/>
        </w:trPr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467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E0E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FB2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83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CEF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66F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42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29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CC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008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06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01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20A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F8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4265DC9D" w14:textId="77777777" w:rsidTr="00B972C2">
        <w:trPr>
          <w:trHeight w:val="300"/>
        </w:trPr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D0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74E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5C7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66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F0F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9FE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662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4B4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67E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56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FC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054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88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481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3B4A1128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97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95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6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E0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879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8B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3F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80E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B4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93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7E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FB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CC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2D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5FE1A5F0" w14:textId="77777777" w:rsidTr="00B972C2">
        <w:trPr>
          <w:trHeight w:val="300"/>
        </w:trPr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80EE3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FA72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174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 день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FC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53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FD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EC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35F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EDA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D2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3CE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500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3D97A7F3" w14:textId="77777777" w:rsidTr="00B972C2">
        <w:trPr>
          <w:trHeight w:val="300"/>
        </w:trPr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7D04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7FA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A69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50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044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5F8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61B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484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86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40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B136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B03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C8C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6D6F28CF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2D73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вязкая молочная из риса и пшена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CD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E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65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A3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30,63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4CE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222,8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8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F3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D2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9EF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7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51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219,6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E5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71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</w:tr>
      <w:tr w:rsidR="00B972C2" w:rsidRPr="00322A40" w14:paraId="280DCAA8" w14:textId="77777777" w:rsidTr="00B972C2">
        <w:trPr>
          <w:trHeight w:val="30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D6CA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Бутерброд с сыром и маслом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52C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9B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1C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2CF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F9F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14,83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099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0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E2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1B9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8C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C9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7B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4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9A1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0,49</w:t>
            </w:r>
          </w:p>
        </w:tc>
      </w:tr>
      <w:tr w:rsidR="00B972C2" w:rsidRPr="00322A40" w14:paraId="631BAD5A" w14:textId="77777777" w:rsidTr="00B972C2">
        <w:trPr>
          <w:trHeight w:val="30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5D4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A78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69E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0A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F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0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286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49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B3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71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15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4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89A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FD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DA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0,28</w:t>
            </w:r>
          </w:p>
        </w:tc>
      </w:tr>
      <w:tr w:rsidR="00B972C2" w:rsidRPr="00322A40" w14:paraId="7DB04C23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63A2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9A1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0E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E1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2F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60,46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AF8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439,8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28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5B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8E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137,3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E1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3E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337,8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83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318,4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1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64,05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BD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tr w:rsidR="00B972C2" w:rsidRPr="00322A40" w14:paraId="07BD068A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CB0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D68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51D8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F8F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56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3F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52B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770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DA2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F5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33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3287635A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99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13C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BBA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44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8F0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BBB1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A8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8F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789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4A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68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46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B9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49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1,38</w:t>
            </w:r>
          </w:p>
        </w:tc>
      </w:tr>
      <w:tr w:rsidR="00B972C2" w:rsidRPr="00322A40" w14:paraId="328481FD" w14:textId="77777777" w:rsidTr="00B972C2">
        <w:trPr>
          <w:trHeight w:val="30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53D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Капуста тушеная с курицей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C79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514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84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58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CF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8F7C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DE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A6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0F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E62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18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DBE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6E2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99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</w:tr>
      <w:tr w:rsidR="00B972C2" w:rsidRPr="00322A40" w14:paraId="0153EC71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BA03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Горошек зеленый консервированный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985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9E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DE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7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31,98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F26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9E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2B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4A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AF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4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61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2B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D3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5,64</w:t>
            </w:r>
          </w:p>
        </w:tc>
      </w:tr>
      <w:tr w:rsidR="00B972C2" w:rsidRPr="00322A40" w14:paraId="2619785B" w14:textId="77777777" w:rsidTr="00B972C2">
        <w:trPr>
          <w:trHeight w:val="3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D3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Компот из сухофруктов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995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8DF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303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E5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B7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70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CADC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132,8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3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C49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7E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4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23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943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46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FE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</w:tr>
      <w:tr w:rsidR="00B972C2" w:rsidRPr="00322A40" w14:paraId="16E43684" w14:textId="77777777" w:rsidTr="00B972C2">
        <w:trPr>
          <w:trHeight w:val="300"/>
        </w:trPr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FA1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7B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AE9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B8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A5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5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3B6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0B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D7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6C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6F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30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A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2E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D21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5CB7BC76" w14:textId="77777777" w:rsidTr="00B972C2">
        <w:trPr>
          <w:trHeight w:val="30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12F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2DC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7A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25,96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B94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9,56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9C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121,32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CDE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668,65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6B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1E0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02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1E5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F02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246,2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E32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6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E8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10,67</w:t>
            </w:r>
          </w:p>
        </w:tc>
      </w:tr>
    </w:tbl>
    <w:p w14:paraId="0FC5DF59" w14:textId="77777777" w:rsidR="00B972C2" w:rsidRDefault="00B972C2" w:rsidP="00B972C2"/>
    <w:p w14:paraId="35162310" w14:textId="77777777" w:rsidR="00B972C2" w:rsidRDefault="00B972C2" w:rsidP="00B972C2"/>
    <w:p w14:paraId="2D4BEC76" w14:textId="77777777" w:rsidR="00B972C2" w:rsidRDefault="00B972C2" w:rsidP="00B972C2"/>
    <w:p w14:paraId="54BB47ED" w14:textId="77777777" w:rsidR="00B972C2" w:rsidRDefault="00B972C2" w:rsidP="00B972C2"/>
    <w:p w14:paraId="2FC33FDE" w14:textId="77777777" w:rsidR="00B972C2" w:rsidRDefault="00B972C2" w:rsidP="00B972C2"/>
    <w:p w14:paraId="7075E948" w14:textId="77777777" w:rsidR="00B972C2" w:rsidRDefault="00B972C2" w:rsidP="00B972C2"/>
    <w:p w14:paraId="768373DA" w14:textId="77777777" w:rsidR="00B972C2" w:rsidRDefault="00B972C2" w:rsidP="00B972C2"/>
    <w:p w14:paraId="2C006669" w14:textId="77777777" w:rsidR="00B972C2" w:rsidRDefault="00B972C2" w:rsidP="00B972C2"/>
    <w:p w14:paraId="2665997F" w14:textId="77777777" w:rsidR="00B972C2" w:rsidRDefault="00B972C2" w:rsidP="00B972C2"/>
    <w:p w14:paraId="22BE5E54" w14:textId="77777777" w:rsidR="00B972C2" w:rsidRDefault="00B972C2" w:rsidP="00B972C2"/>
    <w:p w14:paraId="7C357109" w14:textId="77777777" w:rsidR="00B972C2" w:rsidRDefault="00B972C2" w:rsidP="00B972C2"/>
    <w:p w14:paraId="293E7323" w14:textId="77777777" w:rsidR="00B972C2" w:rsidRDefault="00B972C2" w:rsidP="00B972C2"/>
    <w:p w14:paraId="5BD3CBC5" w14:textId="77777777" w:rsidR="00B972C2" w:rsidRDefault="00B972C2" w:rsidP="00B972C2"/>
    <w:p w14:paraId="673D3E66" w14:textId="77777777" w:rsidR="00B972C2" w:rsidRDefault="00B972C2" w:rsidP="00B972C2"/>
    <w:p w14:paraId="338FB63B" w14:textId="77777777" w:rsidR="00B972C2" w:rsidRDefault="00B972C2" w:rsidP="00B972C2"/>
    <w:p w14:paraId="2B4ED3D8" w14:textId="77777777" w:rsidR="00B972C2" w:rsidRDefault="00B972C2" w:rsidP="00B972C2"/>
    <w:p w14:paraId="0A21DA37" w14:textId="77777777" w:rsidR="00B972C2" w:rsidRDefault="00B972C2" w:rsidP="00B972C2"/>
    <w:p w14:paraId="4FBD342A" w14:textId="77777777" w:rsidR="00B972C2" w:rsidRDefault="00B972C2" w:rsidP="00B972C2"/>
    <w:tbl>
      <w:tblPr>
        <w:tblW w:w="5000" w:type="pct"/>
        <w:tblLook w:val="04A0" w:firstRow="1" w:lastRow="0" w:firstColumn="1" w:lastColumn="0" w:noHBand="0" w:noVBand="1"/>
      </w:tblPr>
      <w:tblGrid>
        <w:gridCol w:w="1155"/>
        <w:gridCol w:w="2905"/>
        <w:gridCol w:w="255"/>
        <w:gridCol w:w="254"/>
        <w:gridCol w:w="253"/>
        <w:gridCol w:w="1438"/>
        <w:gridCol w:w="702"/>
        <w:gridCol w:w="702"/>
        <w:gridCol w:w="702"/>
        <w:gridCol w:w="1438"/>
        <w:gridCol w:w="856"/>
        <w:gridCol w:w="699"/>
        <w:gridCol w:w="548"/>
        <w:gridCol w:w="702"/>
        <w:gridCol w:w="632"/>
        <w:gridCol w:w="770"/>
        <w:gridCol w:w="770"/>
        <w:gridCol w:w="629"/>
      </w:tblGrid>
      <w:tr w:rsidR="00B972C2" w:rsidRPr="00322A40" w14:paraId="06D0D62B" w14:textId="77777777" w:rsidTr="00B972C2">
        <w:trPr>
          <w:trHeight w:val="30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45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№ рецептуры </w:t>
            </w:r>
          </w:p>
        </w:tc>
        <w:tc>
          <w:tcPr>
            <w:tcW w:w="11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025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Прием пищи,наименование блюда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21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Масса порции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F8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C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Ж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F11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2D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эн.ценность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5E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652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961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Минеральные вещества</w:t>
            </w:r>
          </w:p>
        </w:tc>
      </w:tr>
      <w:tr w:rsidR="00B972C2" w:rsidRPr="00322A40" w14:paraId="0295BB18" w14:textId="77777777" w:rsidTr="00B972C2">
        <w:trPr>
          <w:trHeight w:val="30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B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0BE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140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2C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B92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9C0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0F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F7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В1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8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149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83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B5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A9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Р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48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71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Fe</w:t>
            </w:r>
          </w:p>
        </w:tc>
      </w:tr>
      <w:tr w:rsidR="00B972C2" w:rsidRPr="00322A40" w14:paraId="7F529C9B" w14:textId="77777777" w:rsidTr="00B972C2">
        <w:trPr>
          <w:trHeight w:val="30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441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CF7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411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41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9B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C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8F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EC0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B32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85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68A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73D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CC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E87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58E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6426AF29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39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64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EF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C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654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EE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B50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B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42B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841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A06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69C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9B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0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B5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972C2" w:rsidRPr="00322A40" w14:paraId="3EF60D70" w14:textId="77777777" w:rsidTr="00B972C2">
        <w:trPr>
          <w:trHeight w:val="300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3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30C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E84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F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 день</w:t>
            </w:r>
          </w:p>
        </w:tc>
        <w:tc>
          <w:tcPr>
            <w:tcW w:w="47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13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C0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90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6F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B6C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B2F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13F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B5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F9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77F1054F" w14:textId="77777777" w:rsidTr="00B972C2">
        <w:trPr>
          <w:trHeight w:val="30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4C6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75D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86F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3FC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47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A48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882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904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3E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F67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78F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104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E28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6A5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2C2" w:rsidRPr="00322A40" w14:paraId="43A314E4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E0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ABB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Каша молочная рисовая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2A0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EA2E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08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1BD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3A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C0B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7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B5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DC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6A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A9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C1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A3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33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2D8B9071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57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1BAE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BF62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B0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0D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E75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94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60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3ED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CCD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39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0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4F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F5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F6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EB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9A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B972C2" w:rsidRPr="00322A40" w14:paraId="3B653403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3C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3D4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4B53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8A4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27B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A7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C2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19,32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651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93,52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5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C1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6AD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048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D1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E65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33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41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0,44</w:t>
            </w:r>
          </w:p>
        </w:tc>
      </w:tr>
      <w:tr w:rsidR="00B972C2" w:rsidRPr="00322A40" w14:paraId="37A97652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220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E5DF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5D8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7E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89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6F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75,32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ED0D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474,62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171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0,152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23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67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D9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FC8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278,1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06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278,3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AAB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9C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B972C2" w:rsidRPr="00322A40" w14:paraId="3CCDFFF5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AC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969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988B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E5DC5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C7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C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E96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FBB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E4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89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528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32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972C2" w:rsidRPr="00322A40" w14:paraId="0E9E10F6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8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98EB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Суп с макаронными изделиями и картофелем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9C5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C2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8C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4A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602C9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AC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DF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505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9A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AC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22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36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39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</w:tr>
      <w:tr w:rsidR="00B972C2" w:rsidRPr="00322A40" w14:paraId="083031F0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4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4C19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Суфле из рыбы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501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50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2820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A4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03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D8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881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ED1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1D3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4E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9CC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F1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F2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B66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48,53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234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0,85</w:t>
            </w:r>
          </w:p>
        </w:tc>
      </w:tr>
      <w:tr w:rsidR="00B972C2" w:rsidRPr="00322A40" w14:paraId="4EEF6AE0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12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960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Салат из квашеной капусты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B7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2BA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E5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68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2B7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6,74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63D96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6A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31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E55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43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44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60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29,35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7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23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0,98</w:t>
            </w:r>
          </w:p>
        </w:tc>
      </w:tr>
      <w:tr w:rsidR="00B972C2" w:rsidRPr="00322A40" w14:paraId="6948F4C9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8D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9702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06A6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9EA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4E5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C1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D7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EC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FA7A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2C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215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EBE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FF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02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11B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E5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3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</w:tr>
      <w:tr w:rsidR="00B972C2" w:rsidRPr="00322A40" w14:paraId="69730691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A56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6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492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AE31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A3F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F1E8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B8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80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A2A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E5A7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4B2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F1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C31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9C7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9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98E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A0BA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D73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</w:tr>
      <w:tr w:rsidR="00B972C2" w:rsidRPr="00322A40" w14:paraId="5AC5DCB3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FC67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6CC5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6C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A2C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8E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37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6B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EE10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114,95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CCE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153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1F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8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9A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0F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85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36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1,55</w:t>
            </w:r>
          </w:p>
        </w:tc>
      </w:tr>
      <w:tr w:rsidR="00B972C2" w:rsidRPr="00322A40" w14:paraId="58A0CD63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064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BE5B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AD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079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7C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32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6,36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1D6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CBC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148,6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0F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49B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2A19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F56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62A1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92E8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EA5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2AE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</w:tr>
      <w:tr w:rsidR="00B972C2" w:rsidRPr="00322A40" w14:paraId="77548BEE" w14:textId="77777777" w:rsidTr="00B972C2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43744" w14:textId="77777777" w:rsidR="00B972C2" w:rsidRPr="00322A40" w:rsidRDefault="00B972C2" w:rsidP="00B972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8FF8C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08184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EC2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18,543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DF19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4A8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118,04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D422B" w14:textId="77777777" w:rsidR="00B972C2" w:rsidRPr="00322A40" w:rsidRDefault="00B972C2" w:rsidP="00B972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818,55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69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39,413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CC7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54,23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CAB" w14:textId="77777777" w:rsidR="00B972C2" w:rsidRPr="00322A40" w:rsidRDefault="00B972C2" w:rsidP="00B972C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5D0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04C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188,1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53E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312,75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58FF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189,33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7CD" w14:textId="77777777" w:rsidR="00B972C2" w:rsidRPr="00322A40" w:rsidRDefault="00B972C2" w:rsidP="00B972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22A4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11,44</w:t>
            </w:r>
          </w:p>
        </w:tc>
      </w:tr>
    </w:tbl>
    <w:p w14:paraId="01892CF7" w14:textId="77777777" w:rsidR="00B972C2" w:rsidRDefault="00B972C2" w:rsidP="00B972C2"/>
    <w:p w14:paraId="068EAAD1" w14:textId="77777777" w:rsidR="00FC4980" w:rsidRDefault="00FC4980" w:rsidP="00FC4980">
      <w:pPr>
        <w:jc w:val="center"/>
        <w:rPr>
          <w:sz w:val="28"/>
          <w:szCs w:val="28"/>
        </w:rPr>
      </w:pPr>
    </w:p>
    <w:p w14:paraId="2A3BD86A" w14:textId="77777777" w:rsidR="00B972C2" w:rsidRDefault="00B972C2" w:rsidP="00FC4980">
      <w:pPr>
        <w:jc w:val="center"/>
        <w:rPr>
          <w:sz w:val="28"/>
          <w:szCs w:val="28"/>
        </w:rPr>
      </w:pPr>
    </w:p>
    <w:p w14:paraId="54EA1A3B" w14:textId="77777777" w:rsidR="00B972C2" w:rsidRDefault="00B972C2" w:rsidP="00FC4980">
      <w:pPr>
        <w:jc w:val="center"/>
        <w:rPr>
          <w:sz w:val="28"/>
          <w:szCs w:val="28"/>
        </w:rPr>
      </w:pPr>
    </w:p>
    <w:p w14:paraId="33FD1B12" w14:textId="77777777" w:rsidR="00B972C2" w:rsidRDefault="00B972C2" w:rsidP="00FC4980">
      <w:pPr>
        <w:jc w:val="center"/>
        <w:rPr>
          <w:sz w:val="28"/>
          <w:szCs w:val="28"/>
        </w:rPr>
      </w:pPr>
    </w:p>
    <w:p w14:paraId="1004443A" w14:textId="77777777" w:rsidR="00B972C2" w:rsidRDefault="00B972C2" w:rsidP="00FC4980">
      <w:pPr>
        <w:jc w:val="center"/>
        <w:rPr>
          <w:sz w:val="28"/>
          <w:szCs w:val="28"/>
        </w:rPr>
      </w:pPr>
    </w:p>
    <w:p w14:paraId="0EBA31E0" w14:textId="77777777" w:rsidR="00B972C2" w:rsidRDefault="00B972C2" w:rsidP="00FC4980">
      <w:pPr>
        <w:jc w:val="center"/>
        <w:rPr>
          <w:sz w:val="28"/>
          <w:szCs w:val="28"/>
        </w:rPr>
      </w:pPr>
    </w:p>
    <w:p w14:paraId="181818D2" w14:textId="77777777" w:rsidR="00B972C2" w:rsidRDefault="00B972C2" w:rsidP="00FC4980">
      <w:pPr>
        <w:jc w:val="center"/>
        <w:rPr>
          <w:sz w:val="28"/>
          <w:szCs w:val="28"/>
        </w:rPr>
      </w:pPr>
    </w:p>
    <w:p w14:paraId="6F7CFDD6" w14:textId="77777777" w:rsidR="00B972C2" w:rsidRDefault="00B972C2" w:rsidP="00FC4980">
      <w:pPr>
        <w:jc w:val="center"/>
        <w:rPr>
          <w:sz w:val="28"/>
          <w:szCs w:val="28"/>
        </w:rPr>
      </w:pPr>
    </w:p>
    <w:p w14:paraId="2922FADF" w14:textId="77777777" w:rsidR="00B972C2" w:rsidRDefault="00B972C2" w:rsidP="00FC4980">
      <w:pPr>
        <w:jc w:val="center"/>
        <w:rPr>
          <w:sz w:val="28"/>
          <w:szCs w:val="28"/>
        </w:rPr>
      </w:pPr>
    </w:p>
    <w:p w14:paraId="3DFF07DE" w14:textId="77777777" w:rsidR="00B972C2" w:rsidRDefault="00B972C2" w:rsidP="00FC4980">
      <w:pPr>
        <w:jc w:val="center"/>
        <w:rPr>
          <w:sz w:val="28"/>
          <w:szCs w:val="28"/>
        </w:rPr>
      </w:pPr>
    </w:p>
    <w:p w14:paraId="7BDD94BB" w14:textId="77777777" w:rsidR="00B972C2" w:rsidRDefault="00B972C2" w:rsidP="00FC4980">
      <w:pPr>
        <w:jc w:val="center"/>
        <w:rPr>
          <w:sz w:val="28"/>
          <w:szCs w:val="28"/>
        </w:rPr>
      </w:pPr>
    </w:p>
    <w:p w14:paraId="7E9FB5E7" w14:textId="77777777" w:rsidR="00B972C2" w:rsidRDefault="00B972C2" w:rsidP="00FC4980">
      <w:pPr>
        <w:jc w:val="center"/>
        <w:rPr>
          <w:sz w:val="28"/>
          <w:szCs w:val="28"/>
        </w:rPr>
      </w:pPr>
    </w:p>
    <w:p w14:paraId="50125561" w14:textId="77777777" w:rsidR="00192E07" w:rsidRDefault="00192E07" w:rsidP="00B972C2">
      <w:pPr>
        <w:jc w:val="right"/>
        <w:rPr>
          <w:sz w:val="28"/>
          <w:szCs w:val="28"/>
          <w:lang w:eastAsia="ar-SA"/>
        </w:rPr>
      </w:pPr>
    </w:p>
    <w:p w14:paraId="6A624AD2" w14:textId="77777777" w:rsidR="00192E07" w:rsidRDefault="00192E07" w:rsidP="00B972C2">
      <w:pPr>
        <w:jc w:val="right"/>
        <w:rPr>
          <w:sz w:val="28"/>
          <w:szCs w:val="28"/>
          <w:lang w:eastAsia="ar-SA"/>
        </w:rPr>
      </w:pPr>
    </w:p>
    <w:p w14:paraId="57DD394C" w14:textId="77777777" w:rsidR="00B972C2" w:rsidRDefault="00B972C2" w:rsidP="00B972C2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№3</w:t>
      </w:r>
    </w:p>
    <w:p w14:paraId="5CEBFEBC" w14:textId="77777777" w:rsidR="00B972C2" w:rsidRDefault="00B972C2" w:rsidP="00B972C2">
      <w:pPr>
        <w:tabs>
          <w:tab w:val="left" w:pos="4111"/>
          <w:tab w:val="left" w:pos="4820"/>
        </w:tabs>
        <w:suppressAutoHyphens/>
        <w:spacing w:line="100" w:lineRule="atLeas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приказу </w:t>
      </w:r>
      <w:r>
        <w:rPr>
          <w:sz w:val="28"/>
          <w:szCs w:val="28"/>
        </w:rPr>
        <w:t>№</w:t>
      </w:r>
      <w:r w:rsidR="00571B66">
        <w:rPr>
          <w:sz w:val="28"/>
          <w:szCs w:val="28"/>
        </w:rPr>
        <w:t>95е</w:t>
      </w:r>
      <w:r>
        <w:rPr>
          <w:sz w:val="28"/>
          <w:szCs w:val="28"/>
        </w:rPr>
        <w:t xml:space="preserve">-Р </w:t>
      </w:r>
      <w:r>
        <w:rPr>
          <w:sz w:val="28"/>
          <w:szCs w:val="28"/>
          <w:lang w:eastAsia="ar-SA"/>
        </w:rPr>
        <w:t xml:space="preserve">от </w:t>
      </w:r>
      <w:r w:rsidR="00571B66">
        <w:rPr>
          <w:sz w:val="28"/>
          <w:szCs w:val="28"/>
          <w:lang w:eastAsia="ar-SA"/>
        </w:rPr>
        <w:t>16</w:t>
      </w:r>
      <w:r>
        <w:rPr>
          <w:sz w:val="28"/>
          <w:szCs w:val="28"/>
          <w:lang w:eastAsia="ar-SA"/>
        </w:rPr>
        <w:t>.08.202</w:t>
      </w:r>
      <w:r w:rsidR="00571B66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г.</w:t>
      </w:r>
    </w:p>
    <w:p w14:paraId="6498623D" w14:textId="77777777" w:rsidR="00192E07" w:rsidRDefault="00192E07" w:rsidP="00B972C2">
      <w:pPr>
        <w:tabs>
          <w:tab w:val="left" w:pos="4111"/>
          <w:tab w:val="left" w:pos="4820"/>
        </w:tabs>
        <w:suppressAutoHyphens/>
        <w:spacing w:line="100" w:lineRule="atLeast"/>
        <w:jc w:val="right"/>
        <w:rPr>
          <w:sz w:val="28"/>
          <w:szCs w:val="28"/>
          <w:lang w:eastAsia="ar-SA"/>
        </w:rPr>
      </w:pPr>
    </w:p>
    <w:p w14:paraId="44FDA63C" w14:textId="77777777" w:rsidR="00B972C2" w:rsidRDefault="00192E07" w:rsidP="00FC498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61F0D">
        <w:rPr>
          <w:sz w:val="28"/>
          <w:szCs w:val="28"/>
        </w:rPr>
        <w:t xml:space="preserve">римерное циклическое десяти дневное меню </w:t>
      </w:r>
      <w:r>
        <w:rPr>
          <w:sz w:val="28"/>
          <w:szCs w:val="28"/>
        </w:rPr>
        <w:t xml:space="preserve">полдника </w:t>
      </w:r>
      <w:r w:rsidRPr="00061F0D">
        <w:rPr>
          <w:sz w:val="28"/>
          <w:szCs w:val="28"/>
        </w:rPr>
        <w:t xml:space="preserve">для </w:t>
      </w:r>
      <w:r>
        <w:rPr>
          <w:sz w:val="28"/>
          <w:szCs w:val="28"/>
        </w:rPr>
        <w:t>учащихся 1-11 классов</w:t>
      </w:r>
    </w:p>
    <w:tbl>
      <w:tblPr>
        <w:tblW w:w="4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852"/>
        <w:gridCol w:w="602"/>
        <w:gridCol w:w="612"/>
        <w:gridCol w:w="600"/>
        <w:gridCol w:w="857"/>
        <w:gridCol w:w="947"/>
        <w:gridCol w:w="576"/>
        <w:gridCol w:w="496"/>
        <w:gridCol w:w="496"/>
        <w:gridCol w:w="416"/>
        <w:gridCol w:w="576"/>
        <w:gridCol w:w="496"/>
        <w:gridCol w:w="576"/>
        <w:gridCol w:w="2231"/>
      </w:tblGrid>
      <w:tr w:rsidR="00192E07" w:rsidRPr="00192E07" w14:paraId="7A6B7C19" w14:textId="77777777" w:rsidTr="00192E07">
        <w:trPr>
          <w:trHeight w:val="188"/>
        </w:trPr>
        <w:tc>
          <w:tcPr>
            <w:tcW w:w="5000" w:type="pct"/>
            <w:gridSpan w:val="15"/>
          </w:tcPr>
          <w:p w14:paraId="51DF3119" w14:textId="77777777" w:rsidR="00192E07" w:rsidRPr="00192E07" w:rsidRDefault="00192E07" w:rsidP="00192E07">
            <w:pPr>
              <w:jc w:val="center"/>
              <w:rPr>
                <w:b/>
                <w:sz w:val="16"/>
                <w:szCs w:val="16"/>
              </w:rPr>
            </w:pPr>
            <w:r w:rsidRPr="00192E07">
              <w:rPr>
                <w:b/>
                <w:sz w:val="16"/>
                <w:szCs w:val="16"/>
              </w:rPr>
              <w:t>ПОЛДНИК</w:t>
            </w:r>
          </w:p>
        </w:tc>
      </w:tr>
      <w:tr w:rsidR="00192E07" w:rsidRPr="00192E07" w14:paraId="66E53EF4" w14:textId="77777777" w:rsidTr="00192E07">
        <w:trPr>
          <w:trHeight w:val="188"/>
        </w:trPr>
        <w:tc>
          <w:tcPr>
            <w:tcW w:w="5000" w:type="pct"/>
            <w:gridSpan w:val="15"/>
          </w:tcPr>
          <w:p w14:paraId="0884BA21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1 день</w:t>
            </w:r>
          </w:p>
        </w:tc>
      </w:tr>
      <w:tr w:rsidR="00192E07" w:rsidRPr="00192E07" w14:paraId="6A247BB7" w14:textId="77777777" w:rsidTr="00192E07">
        <w:trPr>
          <w:trHeight w:val="188"/>
        </w:trPr>
        <w:tc>
          <w:tcPr>
            <w:tcW w:w="947" w:type="pct"/>
          </w:tcPr>
          <w:p w14:paraId="03AD14F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№ рец</w:t>
            </w:r>
          </w:p>
        </w:tc>
        <w:tc>
          <w:tcPr>
            <w:tcW w:w="677" w:type="pct"/>
          </w:tcPr>
          <w:p w14:paraId="220A516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Наименование блюда</w:t>
            </w:r>
          </w:p>
        </w:tc>
        <w:tc>
          <w:tcPr>
            <w:tcW w:w="213" w:type="pct"/>
          </w:tcPr>
          <w:p w14:paraId="00E09D3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масса</w:t>
            </w:r>
          </w:p>
        </w:tc>
        <w:tc>
          <w:tcPr>
            <w:tcW w:w="216" w:type="pct"/>
          </w:tcPr>
          <w:p w14:paraId="43FB98C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белки</w:t>
            </w:r>
          </w:p>
        </w:tc>
        <w:tc>
          <w:tcPr>
            <w:tcW w:w="212" w:type="pct"/>
          </w:tcPr>
          <w:p w14:paraId="261FD4D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жиры</w:t>
            </w:r>
          </w:p>
        </w:tc>
        <w:tc>
          <w:tcPr>
            <w:tcW w:w="303" w:type="pct"/>
          </w:tcPr>
          <w:p w14:paraId="2E343DC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углеводы</w:t>
            </w:r>
          </w:p>
        </w:tc>
        <w:tc>
          <w:tcPr>
            <w:tcW w:w="335" w:type="pct"/>
          </w:tcPr>
          <w:p w14:paraId="2532CBB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Энерг.цен. (ккал)</w:t>
            </w:r>
          </w:p>
        </w:tc>
        <w:tc>
          <w:tcPr>
            <w:tcW w:w="701" w:type="pct"/>
            <w:gridSpan w:val="4"/>
          </w:tcPr>
          <w:p w14:paraId="28BD1B5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витамины</w:t>
            </w:r>
          </w:p>
        </w:tc>
        <w:tc>
          <w:tcPr>
            <w:tcW w:w="1395" w:type="pct"/>
            <w:gridSpan w:val="4"/>
          </w:tcPr>
          <w:p w14:paraId="79CDE05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Минеральные вещества</w:t>
            </w:r>
          </w:p>
        </w:tc>
      </w:tr>
      <w:tr w:rsidR="00192E07" w:rsidRPr="00192E07" w14:paraId="6733B768" w14:textId="77777777" w:rsidTr="00192E07">
        <w:trPr>
          <w:trHeight w:val="188"/>
        </w:trPr>
        <w:tc>
          <w:tcPr>
            <w:tcW w:w="947" w:type="pct"/>
          </w:tcPr>
          <w:p w14:paraId="14AAFD1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7EBD0F0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14:paraId="35F5B8E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14:paraId="2EC2AB5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7D34F2E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356E21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672BFD9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DAC927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B</w:t>
            </w:r>
            <w:r w:rsidRPr="00192E07">
              <w:rPr>
                <w:sz w:val="16"/>
                <w:szCs w:val="16"/>
              </w:rPr>
              <w:t>1</w:t>
            </w:r>
          </w:p>
        </w:tc>
        <w:tc>
          <w:tcPr>
            <w:tcW w:w="175" w:type="pct"/>
          </w:tcPr>
          <w:p w14:paraId="007B24A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75" w:type="pct"/>
          </w:tcPr>
          <w:p w14:paraId="0F39596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7" w:type="pct"/>
          </w:tcPr>
          <w:p w14:paraId="2627BC9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204" w:type="pct"/>
          </w:tcPr>
          <w:p w14:paraId="5D7B52C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Ca</w:t>
            </w:r>
          </w:p>
        </w:tc>
        <w:tc>
          <w:tcPr>
            <w:tcW w:w="175" w:type="pct"/>
          </w:tcPr>
          <w:p w14:paraId="5F234A8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Mg</w:t>
            </w:r>
          </w:p>
        </w:tc>
        <w:tc>
          <w:tcPr>
            <w:tcW w:w="204" w:type="pct"/>
          </w:tcPr>
          <w:p w14:paraId="67F043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812" w:type="pct"/>
          </w:tcPr>
          <w:p w14:paraId="074E703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  <w:lang w:val="en-US"/>
              </w:rPr>
              <w:t>Fe</w:t>
            </w:r>
          </w:p>
        </w:tc>
      </w:tr>
      <w:tr w:rsidR="00192E07" w:rsidRPr="00192E07" w14:paraId="73FA412F" w14:textId="77777777" w:rsidTr="00192E07">
        <w:trPr>
          <w:trHeight w:val="188"/>
        </w:trPr>
        <w:tc>
          <w:tcPr>
            <w:tcW w:w="947" w:type="pct"/>
          </w:tcPr>
          <w:p w14:paraId="4610114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376</w:t>
            </w:r>
          </w:p>
        </w:tc>
        <w:tc>
          <w:tcPr>
            <w:tcW w:w="677" w:type="pct"/>
          </w:tcPr>
          <w:p w14:paraId="7173E4B3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КАКАО С МОЛОКОМ</w:t>
            </w:r>
          </w:p>
        </w:tc>
        <w:tc>
          <w:tcPr>
            <w:tcW w:w="213" w:type="pct"/>
          </w:tcPr>
          <w:p w14:paraId="0619964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1EA7B16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224DCDC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1DDC33D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23BCC1A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B5EE12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21EFED0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C6431C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7AD6872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30B66D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7751C3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2C79F0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5F2D9D5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5A392F81" w14:textId="77777777" w:rsidTr="00192E07">
        <w:trPr>
          <w:trHeight w:val="188"/>
        </w:trPr>
        <w:tc>
          <w:tcPr>
            <w:tcW w:w="947" w:type="pct"/>
          </w:tcPr>
          <w:p w14:paraId="62A3B0D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3CC32EC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Какао порошок</w:t>
            </w:r>
          </w:p>
        </w:tc>
        <w:tc>
          <w:tcPr>
            <w:tcW w:w="213" w:type="pct"/>
          </w:tcPr>
          <w:p w14:paraId="26E71F0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216" w:type="pct"/>
          </w:tcPr>
          <w:p w14:paraId="0B9E1DF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4BF179E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9DF857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5F0EFBB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CDAA59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B1082F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37C9B5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6E60242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95709C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B1F515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B80510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24B1F60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1D7ECCA0" w14:textId="77777777" w:rsidTr="00192E07">
        <w:trPr>
          <w:trHeight w:val="188"/>
        </w:trPr>
        <w:tc>
          <w:tcPr>
            <w:tcW w:w="947" w:type="pct"/>
          </w:tcPr>
          <w:p w14:paraId="5EE05F7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60BA94B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Молоко</w:t>
            </w:r>
          </w:p>
        </w:tc>
        <w:tc>
          <w:tcPr>
            <w:tcW w:w="213" w:type="pct"/>
          </w:tcPr>
          <w:p w14:paraId="70E83DC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100</w:t>
            </w:r>
          </w:p>
        </w:tc>
        <w:tc>
          <w:tcPr>
            <w:tcW w:w="216" w:type="pct"/>
          </w:tcPr>
          <w:p w14:paraId="1897849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07C75C3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6299A6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05141A0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F3797D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2C92BB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A9FA54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1994C12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AC1E02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AC06DB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33CE42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1209D00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639CECD1" w14:textId="77777777" w:rsidTr="00192E07">
        <w:trPr>
          <w:trHeight w:val="188"/>
        </w:trPr>
        <w:tc>
          <w:tcPr>
            <w:tcW w:w="947" w:type="pct"/>
          </w:tcPr>
          <w:p w14:paraId="247CEA6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6739F1F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Вода</w:t>
            </w:r>
          </w:p>
        </w:tc>
        <w:tc>
          <w:tcPr>
            <w:tcW w:w="213" w:type="pct"/>
          </w:tcPr>
          <w:p w14:paraId="3504B4E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110</w:t>
            </w:r>
          </w:p>
        </w:tc>
        <w:tc>
          <w:tcPr>
            <w:tcW w:w="216" w:type="pct"/>
          </w:tcPr>
          <w:p w14:paraId="109CB46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66C2570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4892299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2A529BF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E35195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61AA9B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7EE0D1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227971B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80B659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8447CD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6750B2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633AD8D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5066D914" w14:textId="77777777" w:rsidTr="00192E07">
        <w:trPr>
          <w:trHeight w:val="188"/>
        </w:trPr>
        <w:tc>
          <w:tcPr>
            <w:tcW w:w="947" w:type="pct"/>
          </w:tcPr>
          <w:p w14:paraId="163609C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3222212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сахар</w:t>
            </w:r>
          </w:p>
        </w:tc>
        <w:tc>
          <w:tcPr>
            <w:tcW w:w="213" w:type="pct"/>
          </w:tcPr>
          <w:p w14:paraId="625F042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</w:t>
            </w:r>
          </w:p>
        </w:tc>
        <w:tc>
          <w:tcPr>
            <w:tcW w:w="216" w:type="pct"/>
          </w:tcPr>
          <w:p w14:paraId="722E1E7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4,1</w:t>
            </w:r>
          </w:p>
        </w:tc>
        <w:tc>
          <w:tcPr>
            <w:tcW w:w="212" w:type="pct"/>
          </w:tcPr>
          <w:p w14:paraId="6E54533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3,5</w:t>
            </w:r>
          </w:p>
        </w:tc>
        <w:tc>
          <w:tcPr>
            <w:tcW w:w="303" w:type="pct"/>
          </w:tcPr>
          <w:p w14:paraId="340A1D0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17,6</w:t>
            </w:r>
          </w:p>
        </w:tc>
        <w:tc>
          <w:tcPr>
            <w:tcW w:w="335" w:type="pct"/>
          </w:tcPr>
          <w:p w14:paraId="0309907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118,6</w:t>
            </w:r>
          </w:p>
        </w:tc>
        <w:tc>
          <w:tcPr>
            <w:tcW w:w="204" w:type="pct"/>
          </w:tcPr>
          <w:p w14:paraId="20F7A15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0,06</w:t>
            </w:r>
          </w:p>
        </w:tc>
        <w:tc>
          <w:tcPr>
            <w:tcW w:w="175" w:type="pct"/>
          </w:tcPr>
          <w:p w14:paraId="56F5290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24,4</w:t>
            </w:r>
          </w:p>
        </w:tc>
        <w:tc>
          <w:tcPr>
            <w:tcW w:w="175" w:type="pct"/>
          </w:tcPr>
          <w:p w14:paraId="1632BDC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1,6</w:t>
            </w:r>
          </w:p>
        </w:tc>
        <w:tc>
          <w:tcPr>
            <w:tcW w:w="147" w:type="pct"/>
          </w:tcPr>
          <w:p w14:paraId="33A7D19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820543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152,2</w:t>
            </w:r>
          </w:p>
        </w:tc>
        <w:tc>
          <w:tcPr>
            <w:tcW w:w="175" w:type="pct"/>
          </w:tcPr>
          <w:p w14:paraId="1B4B8AF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21,3</w:t>
            </w:r>
          </w:p>
        </w:tc>
        <w:tc>
          <w:tcPr>
            <w:tcW w:w="204" w:type="pct"/>
          </w:tcPr>
          <w:p w14:paraId="3C1ED60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124,6</w:t>
            </w:r>
          </w:p>
        </w:tc>
        <w:tc>
          <w:tcPr>
            <w:tcW w:w="812" w:type="pct"/>
          </w:tcPr>
          <w:p w14:paraId="0606DD5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0,5</w:t>
            </w:r>
          </w:p>
        </w:tc>
      </w:tr>
      <w:tr w:rsidR="00192E07" w:rsidRPr="00192E07" w14:paraId="3F494420" w14:textId="77777777" w:rsidTr="00192E07">
        <w:trPr>
          <w:trHeight w:val="188"/>
        </w:trPr>
        <w:tc>
          <w:tcPr>
            <w:tcW w:w="947" w:type="pct"/>
          </w:tcPr>
          <w:p w14:paraId="14A2B91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41A4A078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ПРЯНИК</w:t>
            </w:r>
          </w:p>
        </w:tc>
        <w:tc>
          <w:tcPr>
            <w:tcW w:w="213" w:type="pct"/>
          </w:tcPr>
          <w:p w14:paraId="63ACFD0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</w:tcPr>
          <w:p w14:paraId="7E72C7E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3,3</w:t>
            </w:r>
          </w:p>
        </w:tc>
        <w:tc>
          <w:tcPr>
            <w:tcW w:w="212" w:type="pct"/>
          </w:tcPr>
          <w:p w14:paraId="146CFAF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4,4</w:t>
            </w:r>
          </w:p>
        </w:tc>
        <w:tc>
          <w:tcPr>
            <w:tcW w:w="303" w:type="pct"/>
          </w:tcPr>
          <w:p w14:paraId="33E5636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37,95</w:t>
            </w:r>
          </w:p>
        </w:tc>
        <w:tc>
          <w:tcPr>
            <w:tcW w:w="335" w:type="pct"/>
          </w:tcPr>
          <w:p w14:paraId="02230F5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204,6</w:t>
            </w:r>
          </w:p>
        </w:tc>
        <w:tc>
          <w:tcPr>
            <w:tcW w:w="204" w:type="pct"/>
          </w:tcPr>
          <w:p w14:paraId="160FEA1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0,044</w:t>
            </w:r>
          </w:p>
        </w:tc>
        <w:tc>
          <w:tcPr>
            <w:tcW w:w="175" w:type="pct"/>
          </w:tcPr>
          <w:p w14:paraId="7B94A01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FCE8F7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02636F1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BA8FC6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4,95</w:t>
            </w:r>
          </w:p>
        </w:tc>
        <w:tc>
          <w:tcPr>
            <w:tcW w:w="175" w:type="pct"/>
          </w:tcPr>
          <w:p w14:paraId="5CE6CBD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D27B7B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22,5</w:t>
            </w:r>
          </w:p>
        </w:tc>
        <w:tc>
          <w:tcPr>
            <w:tcW w:w="812" w:type="pct"/>
          </w:tcPr>
          <w:p w14:paraId="17C0174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11756AC7" w14:textId="77777777" w:rsidTr="00192E07">
        <w:trPr>
          <w:trHeight w:val="188"/>
        </w:trPr>
        <w:tc>
          <w:tcPr>
            <w:tcW w:w="5000" w:type="pct"/>
            <w:gridSpan w:val="15"/>
          </w:tcPr>
          <w:p w14:paraId="78C750D8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2 день</w:t>
            </w:r>
          </w:p>
        </w:tc>
      </w:tr>
      <w:tr w:rsidR="00192E07" w:rsidRPr="00192E07" w14:paraId="529F79B0" w14:textId="77777777" w:rsidTr="00192E07">
        <w:trPr>
          <w:trHeight w:val="188"/>
        </w:trPr>
        <w:tc>
          <w:tcPr>
            <w:tcW w:w="947" w:type="pct"/>
          </w:tcPr>
          <w:p w14:paraId="608E14F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45C6CB7A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СОК ЯБЛОЧНЫЙ</w:t>
            </w:r>
          </w:p>
        </w:tc>
        <w:tc>
          <w:tcPr>
            <w:tcW w:w="213" w:type="pct"/>
          </w:tcPr>
          <w:p w14:paraId="7678E44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16DB6E2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</w:tcPr>
          <w:p w14:paraId="7B1CFA7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1C1D1E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20,2</w:t>
            </w:r>
          </w:p>
        </w:tc>
        <w:tc>
          <w:tcPr>
            <w:tcW w:w="335" w:type="pct"/>
          </w:tcPr>
          <w:p w14:paraId="239EF5D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84,8</w:t>
            </w:r>
          </w:p>
        </w:tc>
        <w:tc>
          <w:tcPr>
            <w:tcW w:w="204" w:type="pct"/>
          </w:tcPr>
          <w:p w14:paraId="24493DC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0,022</w:t>
            </w:r>
          </w:p>
        </w:tc>
        <w:tc>
          <w:tcPr>
            <w:tcW w:w="175" w:type="pct"/>
          </w:tcPr>
          <w:p w14:paraId="28D3AF8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C014BF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147" w:type="pct"/>
          </w:tcPr>
          <w:p w14:paraId="38CB597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04" w:type="pct"/>
          </w:tcPr>
          <w:p w14:paraId="6C33AF7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</w:tcPr>
          <w:p w14:paraId="15DFAA3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</w:t>
            </w:r>
          </w:p>
        </w:tc>
        <w:tc>
          <w:tcPr>
            <w:tcW w:w="204" w:type="pct"/>
          </w:tcPr>
          <w:p w14:paraId="40920A8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812" w:type="pct"/>
          </w:tcPr>
          <w:p w14:paraId="3DAA8AE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2,8</w:t>
            </w:r>
          </w:p>
        </w:tc>
      </w:tr>
      <w:tr w:rsidR="00192E07" w:rsidRPr="00192E07" w14:paraId="22870B4B" w14:textId="77777777" w:rsidTr="00192E07">
        <w:trPr>
          <w:trHeight w:val="188"/>
        </w:trPr>
        <w:tc>
          <w:tcPr>
            <w:tcW w:w="947" w:type="pct"/>
          </w:tcPr>
          <w:p w14:paraId="4B0C308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DAD76FE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213" w:type="pct"/>
          </w:tcPr>
          <w:p w14:paraId="72BAB59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</w:tcPr>
          <w:p w14:paraId="7FD5D22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3,9</w:t>
            </w:r>
          </w:p>
        </w:tc>
        <w:tc>
          <w:tcPr>
            <w:tcW w:w="212" w:type="pct"/>
          </w:tcPr>
          <w:p w14:paraId="48EBE9B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10,6</w:t>
            </w:r>
          </w:p>
        </w:tc>
        <w:tc>
          <w:tcPr>
            <w:tcW w:w="303" w:type="pct"/>
          </w:tcPr>
          <w:p w14:paraId="1D724A0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</w:t>
            </w:r>
          </w:p>
        </w:tc>
        <w:tc>
          <w:tcPr>
            <w:tcW w:w="335" w:type="pct"/>
          </w:tcPr>
          <w:p w14:paraId="448ED6F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247,6</w:t>
            </w:r>
          </w:p>
        </w:tc>
        <w:tc>
          <w:tcPr>
            <w:tcW w:w="204" w:type="pct"/>
          </w:tcPr>
          <w:p w14:paraId="36DAB00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0,07</w:t>
            </w:r>
          </w:p>
        </w:tc>
        <w:tc>
          <w:tcPr>
            <w:tcW w:w="175" w:type="pct"/>
          </w:tcPr>
          <w:p w14:paraId="7EA0E47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D6ACD0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054961B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B37466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  <w:tc>
          <w:tcPr>
            <w:tcW w:w="175" w:type="pct"/>
          </w:tcPr>
          <w:p w14:paraId="4295E1B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</w:tcPr>
          <w:p w14:paraId="0B004DB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25B16BF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</w:tr>
      <w:tr w:rsidR="00192E07" w:rsidRPr="00192E07" w14:paraId="04C6BC34" w14:textId="77777777" w:rsidTr="00192E07">
        <w:trPr>
          <w:trHeight w:val="173"/>
        </w:trPr>
        <w:tc>
          <w:tcPr>
            <w:tcW w:w="5000" w:type="pct"/>
            <w:gridSpan w:val="15"/>
          </w:tcPr>
          <w:p w14:paraId="31C8F0B2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3 день</w:t>
            </w:r>
          </w:p>
        </w:tc>
      </w:tr>
      <w:tr w:rsidR="00192E07" w:rsidRPr="00192E07" w14:paraId="0F23C13D" w14:textId="77777777" w:rsidTr="00192E07">
        <w:trPr>
          <w:trHeight w:val="188"/>
        </w:trPr>
        <w:tc>
          <w:tcPr>
            <w:tcW w:w="947" w:type="pct"/>
          </w:tcPr>
          <w:p w14:paraId="572EBAB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349</w:t>
            </w:r>
          </w:p>
        </w:tc>
        <w:tc>
          <w:tcPr>
            <w:tcW w:w="677" w:type="pct"/>
          </w:tcPr>
          <w:p w14:paraId="36BD84DA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КОМПОТ ИЗ СУХОФРУКТОВ</w:t>
            </w:r>
          </w:p>
        </w:tc>
        <w:tc>
          <w:tcPr>
            <w:tcW w:w="213" w:type="pct"/>
          </w:tcPr>
          <w:p w14:paraId="1F9E638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1A5D250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0263835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EB1B69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42B64B2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66DB3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980361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6A801A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5654095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0F7CFE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DEFEE0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88BF21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1BD32AF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5051593D" w14:textId="77777777" w:rsidTr="00192E07">
        <w:trPr>
          <w:trHeight w:val="188"/>
        </w:trPr>
        <w:tc>
          <w:tcPr>
            <w:tcW w:w="947" w:type="pct"/>
          </w:tcPr>
          <w:p w14:paraId="69B8F88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78235C2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сухофрукты</w:t>
            </w:r>
          </w:p>
        </w:tc>
        <w:tc>
          <w:tcPr>
            <w:tcW w:w="213" w:type="pct"/>
          </w:tcPr>
          <w:p w14:paraId="7F937A2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</w:t>
            </w:r>
          </w:p>
        </w:tc>
        <w:tc>
          <w:tcPr>
            <w:tcW w:w="216" w:type="pct"/>
          </w:tcPr>
          <w:p w14:paraId="57C2A56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61503BE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5E1704C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34201E4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F36D35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556EEB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3101C0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4C10DC1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DD82F3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2997B75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C61F34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14BDCC3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0931FEA5" w14:textId="77777777" w:rsidTr="00192E07">
        <w:trPr>
          <w:trHeight w:val="188"/>
        </w:trPr>
        <w:tc>
          <w:tcPr>
            <w:tcW w:w="947" w:type="pct"/>
          </w:tcPr>
          <w:p w14:paraId="5BD9568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3BD9129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Сахар</w:t>
            </w:r>
          </w:p>
        </w:tc>
        <w:tc>
          <w:tcPr>
            <w:tcW w:w="213" w:type="pct"/>
          </w:tcPr>
          <w:p w14:paraId="11AB28B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</w:t>
            </w:r>
          </w:p>
        </w:tc>
        <w:tc>
          <w:tcPr>
            <w:tcW w:w="216" w:type="pct"/>
          </w:tcPr>
          <w:p w14:paraId="6E46942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24AD9C0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34814C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6F512A3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7CE8F9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A66C86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422F4A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4C0F9CD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E0050C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D279B0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372AF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51B789E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35EE0BCA" w14:textId="77777777" w:rsidTr="00192E07">
        <w:trPr>
          <w:trHeight w:val="188"/>
        </w:trPr>
        <w:tc>
          <w:tcPr>
            <w:tcW w:w="947" w:type="pct"/>
          </w:tcPr>
          <w:p w14:paraId="5E02BB5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9DA93D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Кислота лимонная</w:t>
            </w:r>
          </w:p>
        </w:tc>
        <w:tc>
          <w:tcPr>
            <w:tcW w:w="213" w:type="pct"/>
          </w:tcPr>
          <w:p w14:paraId="4166434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16" w:type="pct"/>
          </w:tcPr>
          <w:p w14:paraId="0B308A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6032032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9B0572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7D0C0E1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284841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0CCE93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01C6C1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2D6B077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E0A560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D92C5F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2C1B84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4CC8298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465D4A2B" w14:textId="77777777" w:rsidTr="00192E07">
        <w:trPr>
          <w:trHeight w:val="188"/>
        </w:trPr>
        <w:tc>
          <w:tcPr>
            <w:tcW w:w="947" w:type="pct"/>
          </w:tcPr>
          <w:p w14:paraId="084725D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C8475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вода</w:t>
            </w:r>
          </w:p>
        </w:tc>
        <w:tc>
          <w:tcPr>
            <w:tcW w:w="213" w:type="pct"/>
          </w:tcPr>
          <w:p w14:paraId="70908D7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150</w:t>
            </w:r>
          </w:p>
        </w:tc>
        <w:tc>
          <w:tcPr>
            <w:tcW w:w="216" w:type="pct"/>
          </w:tcPr>
          <w:p w14:paraId="74904F6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0,7</w:t>
            </w:r>
          </w:p>
        </w:tc>
        <w:tc>
          <w:tcPr>
            <w:tcW w:w="212" w:type="pct"/>
          </w:tcPr>
          <w:p w14:paraId="5F42BA0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0,09</w:t>
            </w:r>
          </w:p>
        </w:tc>
        <w:tc>
          <w:tcPr>
            <w:tcW w:w="303" w:type="pct"/>
          </w:tcPr>
          <w:p w14:paraId="1DE7340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32</w:t>
            </w:r>
          </w:p>
        </w:tc>
        <w:tc>
          <w:tcPr>
            <w:tcW w:w="335" w:type="pct"/>
          </w:tcPr>
          <w:p w14:paraId="49C48F3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132,8</w:t>
            </w:r>
          </w:p>
        </w:tc>
        <w:tc>
          <w:tcPr>
            <w:tcW w:w="204" w:type="pct"/>
          </w:tcPr>
          <w:p w14:paraId="14B72F8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0,016</w:t>
            </w:r>
          </w:p>
        </w:tc>
        <w:tc>
          <w:tcPr>
            <w:tcW w:w="175" w:type="pct"/>
          </w:tcPr>
          <w:p w14:paraId="52A76C9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BFDC42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0,7</w:t>
            </w:r>
          </w:p>
        </w:tc>
        <w:tc>
          <w:tcPr>
            <w:tcW w:w="147" w:type="pct"/>
          </w:tcPr>
          <w:p w14:paraId="515C050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0,5</w:t>
            </w:r>
          </w:p>
        </w:tc>
        <w:tc>
          <w:tcPr>
            <w:tcW w:w="204" w:type="pct"/>
          </w:tcPr>
          <w:p w14:paraId="523ADD1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32,5</w:t>
            </w:r>
          </w:p>
        </w:tc>
        <w:tc>
          <w:tcPr>
            <w:tcW w:w="175" w:type="pct"/>
          </w:tcPr>
          <w:p w14:paraId="3741015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17,5</w:t>
            </w:r>
          </w:p>
        </w:tc>
        <w:tc>
          <w:tcPr>
            <w:tcW w:w="204" w:type="pct"/>
          </w:tcPr>
          <w:p w14:paraId="53DC563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23,4</w:t>
            </w:r>
          </w:p>
        </w:tc>
        <w:tc>
          <w:tcPr>
            <w:tcW w:w="812" w:type="pct"/>
          </w:tcPr>
          <w:p w14:paraId="46E47B5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0,7</w:t>
            </w:r>
          </w:p>
        </w:tc>
      </w:tr>
      <w:tr w:rsidR="00192E07" w:rsidRPr="00192E07" w14:paraId="757D918A" w14:textId="77777777" w:rsidTr="00192E07">
        <w:trPr>
          <w:trHeight w:val="188"/>
        </w:trPr>
        <w:tc>
          <w:tcPr>
            <w:tcW w:w="947" w:type="pct"/>
          </w:tcPr>
          <w:p w14:paraId="03F333F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41DEE4A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ПРЯНИК</w:t>
            </w:r>
          </w:p>
        </w:tc>
        <w:tc>
          <w:tcPr>
            <w:tcW w:w="213" w:type="pct"/>
          </w:tcPr>
          <w:p w14:paraId="2B4B590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</w:tcPr>
          <w:p w14:paraId="04A2908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3,3</w:t>
            </w:r>
          </w:p>
        </w:tc>
        <w:tc>
          <w:tcPr>
            <w:tcW w:w="212" w:type="pct"/>
          </w:tcPr>
          <w:p w14:paraId="6B90172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4,4</w:t>
            </w:r>
          </w:p>
        </w:tc>
        <w:tc>
          <w:tcPr>
            <w:tcW w:w="303" w:type="pct"/>
          </w:tcPr>
          <w:p w14:paraId="11D4701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37,95</w:t>
            </w:r>
          </w:p>
        </w:tc>
        <w:tc>
          <w:tcPr>
            <w:tcW w:w="335" w:type="pct"/>
          </w:tcPr>
          <w:p w14:paraId="1DDDA64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204,6</w:t>
            </w:r>
          </w:p>
        </w:tc>
        <w:tc>
          <w:tcPr>
            <w:tcW w:w="204" w:type="pct"/>
          </w:tcPr>
          <w:p w14:paraId="5B40F64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0,044</w:t>
            </w:r>
          </w:p>
        </w:tc>
        <w:tc>
          <w:tcPr>
            <w:tcW w:w="175" w:type="pct"/>
          </w:tcPr>
          <w:p w14:paraId="66346DE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46A64D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00AC092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2E76CE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4,95</w:t>
            </w:r>
          </w:p>
        </w:tc>
        <w:tc>
          <w:tcPr>
            <w:tcW w:w="175" w:type="pct"/>
          </w:tcPr>
          <w:p w14:paraId="634A27B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EE3AE6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22,5</w:t>
            </w:r>
          </w:p>
        </w:tc>
        <w:tc>
          <w:tcPr>
            <w:tcW w:w="812" w:type="pct"/>
          </w:tcPr>
          <w:p w14:paraId="6FA7052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18F6022E" w14:textId="77777777" w:rsidTr="00192E07">
        <w:trPr>
          <w:trHeight w:val="188"/>
        </w:trPr>
        <w:tc>
          <w:tcPr>
            <w:tcW w:w="5000" w:type="pct"/>
            <w:gridSpan w:val="15"/>
          </w:tcPr>
          <w:p w14:paraId="6D455C62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4 день</w:t>
            </w:r>
          </w:p>
        </w:tc>
      </w:tr>
      <w:tr w:rsidR="00192E07" w:rsidRPr="00192E07" w14:paraId="6F0AE179" w14:textId="77777777" w:rsidTr="00192E07">
        <w:trPr>
          <w:trHeight w:val="188"/>
        </w:trPr>
        <w:tc>
          <w:tcPr>
            <w:tcW w:w="947" w:type="pct"/>
          </w:tcPr>
          <w:p w14:paraId="30BE6BD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143AE0E2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СОК ЯБЛОЧНЫЙ</w:t>
            </w:r>
          </w:p>
        </w:tc>
        <w:tc>
          <w:tcPr>
            <w:tcW w:w="213" w:type="pct"/>
          </w:tcPr>
          <w:p w14:paraId="31D1FB2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5F9D7BE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</w:tcPr>
          <w:p w14:paraId="37A6701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726AD7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20,2</w:t>
            </w:r>
          </w:p>
        </w:tc>
        <w:tc>
          <w:tcPr>
            <w:tcW w:w="335" w:type="pct"/>
          </w:tcPr>
          <w:p w14:paraId="71D8C3C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84,8</w:t>
            </w:r>
          </w:p>
        </w:tc>
        <w:tc>
          <w:tcPr>
            <w:tcW w:w="204" w:type="pct"/>
          </w:tcPr>
          <w:p w14:paraId="23DABF0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0,022</w:t>
            </w:r>
          </w:p>
        </w:tc>
        <w:tc>
          <w:tcPr>
            <w:tcW w:w="175" w:type="pct"/>
          </w:tcPr>
          <w:p w14:paraId="19DFF39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F91E07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147" w:type="pct"/>
          </w:tcPr>
          <w:p w14:paraId="5A5C4C6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04" w:type="pct"/>
          </w:tcPr>
          <w:p w14:paraId="21EC073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</w:tcPr>
          <w:p w14:paraId="76DD0C1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</w:t>
            </w:r>
          </w:p>
        </w:tc>
        <w:tc>
          <w:tcPr>
            <w:tcW w:w="204" w:type="pct"/>
          </w:tcPr>
          <w:p w14:paraId="1924A82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812" w:type="pct"/>
          </w:tcPr>
          <w:p w14:paraId="2E5431E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2,8</w:t>
            </w:r>
          </w:p>
        </w:tc>
      </w:tr>
      <w:tr w:rsidR="00192E07" w:rsidRPr="00192E07" w14:paraId="48640777" w14:textId="77777777" w:rsidTr="00192E07">
        <w:trPr>
          <w:trHeight w:val="173"/>
        </w:trPr>
        <w:tc>
          <w:tcPr>
            <w:tcW w:w="947" w:type="pct"/>
          </w:tcPr>
          <w:p w14:paraId="0F78E38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BBCB224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213" w:type="pct"/>
          </w:tcPr>
          <w:p w14:paraId="010AE69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</w:tcPr>
          <w:p w14:paraId="1A3D350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3,9</w:t>
            </w:r>
          </w:p>
        </w:tc>
        <w:tc>
          <w:tcPr>
            <w:tcW w:w="212" w:type="pct"/>
          </w:tcPr>
          <w:p w14:paraId="392919C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10,6</w:t>
            </w:r>
          </w:p>
        </w:tc>
        <w:tc>
          <w:tcPr>
            <w:tcW w:w="303" w:type="pct"/>
          </w:tcPr>
          <w:p w14:paraId="78CEB56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</w:t>
            </w:r>
          </w:p>
        </w:tc>
        <w:tc>
          <w:tcPr>
            <w:tcW w:w="335" w:type="pct"/>
          </w:tcPr>
          <w:p w14:paraId="2D122B4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247,6</w:t>
            </w:r>
          </w:p>
        </w:tc>
        <w:tc>
          <w:tcPr>
            <w:tcW w:w="204" w:type="pct"/>
          </w:tcPr>
          <w:p w14:paraId="2D13FE9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0,07</w:t>
            </w:r>
          </w:p>
        </w:tc>
        <w:tc>
          <w:tcPr>
            <w:tcW w:w="175" w:type="pct"/>
          </w:tcPr>
          <w:p w14:paraId="731BBE7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A67285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32823E6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9A00DB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  <w:tc>
          <w:tcPr>
            <w:tcW w:w="175" w:type="pct"/>
          </w:tcPr>
          <w:p w14:paraId="1C3B16B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</w:tcPr>
          <w:p w14:paraId="21E2961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0CA59C2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</w:tr>
      <w:tr w:rsidR="00192E07" w:rsidRPr="00192E07" w14:paraId="6BD816BA" w14:textId="77777777" w:rsidTr="00192E07">
        <w:trPr>
          <w:trHeight w:val="188"/>
        </w:trPr>
        <w:tc>
          <w:tcPr>
            <w:tcW w:w="5000" w:type="pct"/>
            <w:gridSpan w:val="15"/>
          </w:tcPr>
          <w:p w14:paraId="407F39C5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5 день</w:t>
            </w:r>
          </w:p>
        </w:tc>
      </w:tr>
      <w:tr w:rsidR="00192E07" w:rsidRPr="00192E07" w14:paraId="72DB1E1E" w14:textId="77777777" w:rsidTr="00192E07">
        <w:trPr>
          <w:trHeight w:val="188"/>
        </w:trPr>
        <w:tc>
          <w:tcPr>
            <w:tcW w:w="947" w:type="pct"/>
          </w:tcPr>
          <w:p w14:paraId="5BECC771" w14:textId="77777777" w:rsidR="00192E07" w:rsidRPr="00192E07" w:rsidRDefault="00192E07" w:rsidP="00107475">
            <w:pPr>
              <w:rPr>
                <w:sz w:val="16"/>
                <w:szCs w:val="16"/>
                <w:lang w:val="en-US"/>
              </w:rPr>
            </w:pPr>
            <w:r w:rsidRPr="00192E07">
              <w:rPr>
                <w:sz w:val="16"/>
                <w:szCs w:val="16"/>
                <w:lang w:val="en-US"/>
              </w:rPr>
              <w:t>376</w:t>
            </w:r>
          </w:p>
        </w:tc>
        <w:tc>
          <w:tcPr>
            <w:tcW w:w="677" w:type="pct"/>
          </w:tcPr>
          <w:p w14:paraId="25AC2D38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КАКАО С МОЛОКОМ</w:t>
            </w:r>
          </w:p>
        </w:tc>
        <w:tc>
          <w:tcPr>
            <w:tcW w:w="213" w:type="pct"/>
          </w:tcPr>
          <w:p w14:paraId="594F77C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58B34DE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71C1A39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CADA28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1C42258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0A6CD9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A29E50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4435EB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27943B1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CAAA65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9BBFCB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BDA0F3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7786363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6BF7B49D" w14:textId="77777777" w:rsidTr="00192E07">
        <w:trPr>
          <w:trHeight w:val="188"/>
        </w:trPr>
        <w:tc>
          <w:tcPr>
            <w:tcW w:w="947" w:type="pct"/>
          </w:tcPr>
          <w:p w14:paraId="5B1F570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C5A008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Какао порошок</w:t>
            </w:r>
          </w:p>
        </w:tc>
        <w:tc>
          <w:tcPr>
            <w:tcW w:w="213" w:type="pct"/>
          </w:tcPr>
          <w:p w14:paraId="03D23CB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216" w:type="pct"/>
          </w:tcPr>
          <w:p w14:paraId="337008E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6C1175C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4DF5B0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37B42DB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64B211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B417E7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A9D98E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0AFF076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4CB79B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D0A55E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08D42E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564D3BB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252715AC" w14:textId="77777777" w:rsidTr="00192E07">
        <w:trPr>
          <w:trHeight w:val="188"/>
        </w:trPr>
        <w:tc>
          <w:tcPr>
            <w:tcW w:w="947" w:type="pct"/>
          </w:tcPr>
          <w:p w14:paraId="18D8D78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1D156D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Молоко</w:t>
            </w:r>
          </w:p>
        </w:tc>
        <w:tc>
          <w:tcPr>
            <w:tcW w:w="213" w:type="pct"/>
          </w:tcPr>
          <w:p w14:paraId="66FD7F8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100</w:t>
            </w:r>
          </w:p>
        </w:tc>
        <w:tc>
          <w:tcPr>
            <w:tcW w:w="216" w:type="pct"/>
          </w:tcPr>
          <w:p w14:paraId="2612167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1EF4A47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A55CC1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3883289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AB8A5A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8B718F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345586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765E3D3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8603FB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F79921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5E58BA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422BCB6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600C86A8" w14:textId="77777777" w:rsidTr="00192E07">
        <w:trPr>
          <w:trHeight w:val="188"/>
        </w:trPr>
        <w:tc>
          <w:tcPr>
            <w:tcW w:w="947" w:type="pct"/>
          </w:tcPr>
          <w:p w14:paraId="6777267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610CCD1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Вода</w:t>
            </w:r>
          </w:p>
        </w:tc>
        <w:tc>
          <w:tcPr>
            <w:tcW w:w="213" w:type="pct"/>
          </w:tcPr>
          <w:p w14:paraId="4326092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110</w:t>
            </w:r>
          </w:p>
        </w:tc>
        <w:tc>
          <w:tcPr>
            <w:tcW w:w="216" w:type="pct"/>
          </w:tcPr>
          <w:p w14:paraId="253B31A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6AEBDA5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524D25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20A6220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07553D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01D65D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2D9F9E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4F54B6E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FF8DD2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94843D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45E29C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1B74848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0DC4C247" w14:textId="77777777" w:rsidTr="00192E07">
        <w:trPr>
          <w:trHeight w:val="188"/>
        </w:trPr>
        <w:tc>
          <w:tcPr>
            <w:tcW w:w="947" w:type="pct"/>
          </w:tcPr>
          <w:p w14:paraId="5B96B88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40327A5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сахар</w:t>
            </w:r>
          </w:p>
        </w:tc>
        <w:tc>
          <w:tcPr>
            <w:tcW w:w="213" w:type="pct"/>
          </w:tcPr>
          <w:p w14:paraId="6B8C779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</w:t>
            </w:r>
          </w:p>
        </w:tc>
        <w:tc>
          <w:tcPr>
            <w:tcW w:w="216" w:type="pct"/>
          </w:tcPr>
          <w:p w14:paraId="06D555E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4,1</w:t>
            </w:r>
          </w:p>
        </w:tc>
        <w:tc>
          <w:tcPr>
            <w:tcW w:w="212" w:type="pct"/>
          </w:tcPr>
          <w:p w14:paraId="414CEAE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3,5</w:t>
            </w:r>
          </w:p>
        </w:tc>
        <w:tc>
          <w:tcPr>
            <w:tcW w:w="303" w:type="pct"/>
          </w:tcPr>
          <w:p w14:paraId="3EDCD9B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17,6</w:t>
            </w:r>
          </w:p>
        </w:tc>
        <w:tc>
          <w:tcPr>
            <w:tcW w:w="335" w:type="pct"/>
          </w:tcPr>
          <w:p w14:paraId="399A137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118,6</w:t>
            </w:r>
          </w:p>
        </w:tc>
        <w:tc>
          <w:tcPr>
            <w:tcW w:w="204" w:type="pct"/>
          </w:tcPr>
          <w:p w14:paraId="66EA3E2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0,06</w:t>
            </w:r>
          </w:p>
        </w:tc>
        <w:tc>
          <w:tcPr>
            <w:tcW w:w="175" w:type="pct"/>
          </w:tcPr>
          <w:p w14:paraId="435E802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24,4</w:t>
            </w:r>
          </w:p>
        </w:tc>
        <w:tc>
          <w:tcPr>
            <w:tcW w:w="175" w:type="pct"/>
          </w:tcPr>
          <w:p w14:paraId="1B6673C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1,6</w:t>
            </w:r>
          </w:p>
        </w:tc>
        <w:tc>
          <w:tcPr>
            <w:tcW w:w="147" w:type="pct"/>
          </w:tcPr>
          <w:p w14:paraId="4473F0C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EE8120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152,2</w:t>
            </w:r>
          </w:p>
        </w:tc>
        <w:tc>
          <w:tcPr>
            <w:tcW w:w="175" w:type="pct"/>
          </w:tcPr>
          <w:p w14:paraId="180952D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21,3</w:t>
            </w:r>
          </w:p>
        </w:tc>
        <w:tc>
          <w:tcPr>
            <w:tcW w:w="204" w:type="pct"/>
          </w:tcPr>
          <w:p w14:paraId="38BAEA7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124,6</w:t>
            </w:r>
          </w:p>
        </w:tc>
        <w:tc>
          <w:tcPr>
            <w:tcW w:w="812" w:type="pct"/>
          </w:tcPr>
          <w:p w14:paraId="75C1256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0,5</w:t>
            </w:r>
          </w:p>
        </w:tc>
      </w:tr>
      <w:tr w:rsidR="00192E07" w:rsidRPr="00192E07" w14:paraId="29F66FDB" w14:textId="77777777" w:rsidTr="00192E07">
        <w:trPr>
          <w:trHeight w:val="188"/>
        </w:trPr>
        <w:tc>
          <w:tcPr>
            <w:tcW w:w="947" w:type="pct"/>
          </w:tcPr>
          <w:p w14:paraId="505DD9F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3B7F86BD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ПРЯНИК</w:t>
            </w:r>
          </w:p>
        </w:tc>
        <w:tc>
          <w:tcPr>
            <w:tcW w:w="213" w:type="pct"/>
          </w:tcPr>
          <w:p w14:paraId="2660C85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</w:tcPr>
          <w:p w14:paraId="69F3917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3,3</w:t>
            </w:r>
          </w:p>
        </w:tc>
        <w:tc>
          <w:tcPr>
            <w:tcW w:w="212" w:type="pct"/>
          </w:tcPr>
          <w:p w14:paraId="402081D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4,4</w:t>
            </w:r>
          </w:p>
        </w:tc>
        <w:tc>
          <w:tcPr>
            <w:tcW w:w="303" w:type="pct"/>
          </w:tcPr>
          <w:p w14:paraId="3A21AF0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37,95</w:t>
            </w:r>
          </w:p>
        </w:tc>
        <w:tc>
          <w:tcPr>
            <w:tcW w:w="335" w:type="pct"/>
          </w:tcPr>
          <w:p w14:paraId="394499E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204,6</w:t>
            </w:r>
          </w:p>
        </w:tc>
        <w:tc>
          <w:tcPr>
            <w:tcW w:w="204" w:type="pct"/>
          </w:tcPr>
          <w:p w14:paraId="17D0FE2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0,044</w:t>
            </w:r>
          </w:p>
        </w:tc>
        <w:tc>
          <w:tcPr>
            <w:tcW w:w="175" w:type="pct"/>
          </w:tcPr>
          <w:p w14:paraId="47B2B95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2E7E228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37FEF3D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ADDBA2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4,95</w:t>
            </w:r>
          </w:p>
        </w:tc>
        <w:tc>
          <w:tcPr>
            <w:tcW w:w="175" w:type="pct"/>
          </w:tcPr>
          <w:p w14:paraId="373A45D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196891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22,5</w:t>
            </w:r>
          </w:p>
        </w:tc>
        <w:tc>
          <w:tcPr>
            <w:tcW w:w="812" w:type="pct"/>
          </w:tcPr>
          <w:p w14:paraId="17155F5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7590E035" w14:textId="77777777" w:rsidTr="00192E07">
        <w:trPr>
          <w:trHeight w:val="188"/>
        </w:trPr>
        <w:tc>
          <w:tcPr>
            <w:tcW w:w="5000" w:type="pct"/>
            <w:gridSpan w:val="15"/>
          </w:tcPr>
          <w:p w14:paraId="6E2DFEB2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6 день</w:t>
            </w:r>
          </w:p>
        </w:tc>
      </w:tr>
      <w:tr w:rsidR="00192E07" w:rsidRPr="00192E07" w14:paraId="1863129E" w14:textId="77777777" w:rsidTr="00192E07">
        <w:trPr>
          <w:trHeight w:val="173"/>
        </w:trPr>
        <w:tc>
          <w:tcPr>
            <w:tcW w:w="947" w:type="pct"/>
          </w:tcPr>
          <w:p w14:paraId="51F640A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6F1BE438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СОК ЯБЛОЧНЫЙ</w:t>
            </w:r>
          </w:p>
        </w:tc>
        <w:tc>
          <w:tcPr>
            <w:tcW w:w="213" w:type="pct"/>
          </w:tcPr>
          <w:p w14:paraId="1C0F1B1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0A8F778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</w:tcPr>
          <w:p w14:paraId="3CE87F8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E706A6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20,2</w:t>
            </w:r>
          </w:p>
        </w:tc>
        <w:tc>
          <w:tcPr>
            <w:tcW w:w="335" w:type="pct"/>
          </w:tcPr>
          <w:p w14:paraId="79AFCD6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84,8</w:t>
            </w:r>
          </w:p>
        </w:tc>
        <w:tc>
          <w:tcPr>
            <w:tcW w:w="204" w:type="pct"/>
          </w:tcPr>
          <w:p w14:paraId="6867171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0,022</w:t>
            </w:r>
          </w:p>
        </w:tc>
        <w:tc>
          <w:tcPr>
            <w:tcW w:w="175" w:type="pct"/>
          </w:tcPr>
          <w:p w14:paraId="55EED71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6BEEE4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147" w:type="pct"/>
          </w:tcPr>
          <w:p w14:paraId="25C871A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04" w:type="pct"/>
          </w:tcPr>
          <w:p w14:paraId="15BD460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</w:tcPr>
          <w:p w14:paraId="19332D2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</w:t>
            </w:r>
          </w:p>
        </w:tc>
        <w:tc>
          <w:tcPr>
            <w:tcW w:w="204" w:type="pct"/>
          </w:tcPr>
          <w:p w14:paraId="5B5882D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812" w:type="pct"/>
          </w:tcPr>
          <w:p w14:paraId="6D9F6E9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2,8</w:t>
            </w:r>
          </w:p>
        </w:tc>
      </w:tr>
      <w:tr w:rsidR="00192E07" w:rsidRPr="00192E07" w14:paraId="2B81A6D9" w14:textId="77777777" w:rsidTr="00192E07">
        <w:trPr>
          <w:trHeight w:val="188"/>
        </w:trPr>
        <w:tc>
          <w:tcPr>
            <w:tcW w:w="947" w:type="pct"/>
          </w:tcPr>
          <w:p w14:paraId="2BCDF6D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1784505C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213" w:type="pct"/>
          </w:tcPr>
          <w:p w14:paraId="4A0B854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</w:tcPr>
          <w:p w14:paraId="3703F26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3,9</w:t>
            </w:r>
          </w:p>
        </w:tc>
        <w:tc>
          <w:tcPr>
            <w:tcW w:w="212" w:type="pct"/>
          </w:tcPr>
          <w:p w14:paraId="2D77CA9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10,6</w:t>
            </w:r>
          </w:p>
        </w:tc>
        <w:tc>
          <w:tcPr>
            <w:tcW w:w="303" w:type="pct"/>
          </w:tcPr>
          <w:p w14:paraId="67A4B76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</w:t>
            </w:r>
          </w:p>
        </w:tc>
        <w:tc>
          <w:tcPr>
            <w:tcW w:w="335" w:type="pct"/>
          </w:tcPr>
          <w:p w14:paraId="351D10D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247,6</w:t>
            </w:r>
          </w:p>
        </w:tc>
        <w:tc>
          <w:tcPr>
            <w:tcW w:w="204" w:type="pct"/>
          </w:tcPr>
          <w:p w14:paraId="371BA57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0,07</w:t>
            </w:r>
          </w:p>
        </w:tc>
        <w:tc>
          <w:tcPr>
            <w:tcW w:w="175" w:type="pct"/>
          </w:tcPr>
          <w:p w14:paraId="3AA81AF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E1ED01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5F22E1B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839387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  <w:tc>
          <w:tcPr>
            <w:tcW w:w="175" w:type="pct"/>
          </w:tcPr>
          <w:p w14:paraId="2638F08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</w:tcPr>
          <w:p w14:paraId="7170FC3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1689475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</w:tr>
      <w:tr w:rsidR="00192E07" w:rsidRPr="00192E07" w14:paraId="6FA48307" w14:textId="77777777" w:rsidTr="00192E07">
        <w:trPr>
          <w:trHeight w:val="188"/>
        </w:trPr>
        <w:tc>
          <w:tcPr>
            <w:tcW w:w="5000" w:type="pct"/>
            <w:gridSpan w:val="15"/>
          </w:tcPr>
          <w:p w14:paraId="27EAA40E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7 день</w:t>
            </w:r>
          </w:p>
        </w:tc>
      </w:tr>
      <w:tr w:rsidR="00192E07" w:rsidRPr="00192E07" w14:paraId="7D774EAA" w14:textId="77777777" w:rsidTr="00192E07">
        <w:trPr>
          <w:trHeight w:val="188"/>
        </w:trPr>
        <w:tc>
          <w:tcPr>
            <w:tcW w:w="947" w:type="pct"/>
          </w:tcPr>
          <w:p w14:paraId="15438A7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bookmarkStart w:id="3" w:name="_GoBack" w:colFirst="0" w:colLast="14"/>
            <w:r w:rsidRPr="00192E07">
              <w:rPr>
                <w:sz w:val="16"/>
                <w:szCs w:val="16"/>
              </w:rPr>
              <w:t>360</w:t>
            </w:r>
          </w:p>
        </w:tc>
        <w:tc>
          <w:tcPr>
            <w:tcW w:w="677" w:type="pct"/>
          </w:tcPr>
          <w:p w14:paraId="5B24F3CA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КИСЕЛЬ ИЗ ПОВИДЛА</w:t>
            </w:r>
          </w:p>
        </w:tc>
        <w:tc>
          <w:tcPr>
            <w:tcW w:w="213" w:type="pct"/>
          </w:tcPr>
          <w:p w14:paraId="33A97B6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07F0E5C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3FABF3B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42B06C1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052FC7A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50B6A4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1F9BF8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535505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39572F2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0B800E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E0821D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907399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5538C20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3EE4E92E" w14:textId="77777777" w:rsidTr="00192E07">
        <w:trPr>
          <w:trHeight w:val="188"/>
        </w:trPr>
        <w:tc>
          <w:tcPr>
            <w:tcW w:w="947" w:type="pct"/>
          </w:tcPr>
          <w:p w14:paraId="6511D9B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78D9914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Повидло</w:t>
            </w:r>
          </w:p>
        </w:tc>
        <w:tc>
          <w:tcPr>
            <w:tcW w:w="213" w:type="pct"/>
          </w:tcPr>
          <w:p w14:paraId="4DA818A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</w:t>
            </w:r>
          </w:p>
        </w:tc>
        <w:tc>
          <w:tcPr>
            <w:tcW w:w="216" w:type="pct"/>
          </w:tcPr>
          <w:p w14:paraId="44C79FA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3944BEB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1D54F4F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5F460E4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D9DB6B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6787CC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757AB6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1957180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D40E82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E1721C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8784BB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19FDF67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33656A4E" w14:textId="77777777" w:rsidTr="00192E07">
        <w:trPr>
          <w:trHeight w:val="188"/>
        </w:trPr>
        <w:tc>
          <w:tcPr>
            <w:tcW w:w="947" w:type="pct"/>
          </w:tcPr>
          <w:p w14:paraId="6ED25B2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16FFF86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Сахар</w:t>
            </w:r>
          </w:p>
        </w:tc>
        <w:tc>
          <w:tcPr>
            <w:tcW w:w="213" w:type="pct"/>
          </w:tcPr>
          <w:p w14:paraId="74E87BF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</w:t>
            </w:r>
          </w:p>
        </w:tc>
        <w:tc>
          <w:tcPr>
            <w:tcW w:w="216" w:type="pct"/>
          </w:tcPr>
          <w:p w14:paraId="15E8FE6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2673EA6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47F4C52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143CC23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9F459C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2E25FDC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286130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6C9431C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C45A6E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72020E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69B91A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29300CB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1CFB6C46" w14:textId="77777777" w:rsidTr="00192E07">
        <w:trPr>
          <w:trHeight w:val="188"/>
        </w:trPr>
        <w:tc>
          <w:tcPr>
            <w:tcW w:w="947" w:type="pct"/>
          </w:tcPr>
          <w:p w14:paraId="54ABFC4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64FA876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Крахмал картофельный</w:t>
            </w:r>
          </w:p>
        </w:tc>
        <w:tc>
          <w:tcPr>
            <w:tcW w:w="213" w:type="pct"/>
          </w:tcPr>
          <w:p w14:paraId="7A2AA46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5</w:t>
            </w:r>
          </w:p>
        </w:tc>
        <w:tc>
          <w:tcPr>
            <w:tcW w:w="216" w:type="pct"/>
          </w:tcPr>
          <w:p w14:paraId="50F1357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509E003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587ADE8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7CB6A7E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653DC6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A3B179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2804A9D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55F54AF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E4AC59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58B317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7F53C2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76119E8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1480FDB7" w14:textId="77777777" w:rsidTr="00192E07">
        <w:trPr>
          <w:trHeight w:val="188"/>
        </w:trPr>
        <w:tc>
          <w:tcPr>
            <w:tcW w:w="947" w:type="pct"/>
          </w:tcPr>
          <w:p w14:paraId="74757AF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9FC39A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 xml:space="preserve">Кислота лимонная </w:t>
            </w:r>
          </w:p>
        </w:tc>
        <w:tc>
          <w:tcPr>
            <w:tcW w:w="213" w:type="pct"/>
          </w:tcPr>
          <w:p w14:paraId="3C3C1AA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16" w:type="pct"/>
          </w:tcPr>
          <w:p w14:paraId="68D641F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7EAE8D4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96DEA9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58CDF6A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07D37C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ED244A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39FC54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135F369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6BF035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28F1214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596DC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478A022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0B7D915F" w14:textId="77777777" w:rsidTr="00192E07">
        <w:trPr>
          <w:trHeight w:val="188"/>
        </w:trPr>
        <w:tc>
          <w:tcPr>
            <w:tcW w:w="947" w:type="pct"/>
          </w:tcPr>
          <w:p w14:paraId="339218C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06CCF56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вода</w:t>
            </w:r>
          </w:p>
        </w:tc>
        <w:tc>
          <w:tcPr>
            <w:tcW w:w="213" w:type="pct"/>
          </w:tcPr>
          <w:p w14:paraId="7FEEBD2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150</w:t>
            </w:r>
          </w:p>
        </w:tc>
        <w:tc>
          <w:tcPr>
            <w:tcW w:w="216" w:type="pct"/>
          </w:tcPr>
          <w:p w14:paraId="04DBEB2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0,1</w:t>
            </w:r>
          </w:p>
        </w:tc>
        <w:tc>
          <w:tcPr>
            <w:tcW w:w="212" w:type="pct"/>
          </w:tcPr>
          <w:p w14:paraId="03D9B4A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51F430F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29</w:t>
            </w:r>
          </w:p>
        </w:tc>
        <w:tc>
          <w:tcPr>
            <w:tcW w:w="335" w:type="pct"/>
          </w:tcPr>
          <w:p w14:paraId="2006C2A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113,8</w:t>
            </w:r>
          </w:p>
        </w:tc>
        <w:tc>
          <w:tcPr>
            <w:tcW w:w="204" w:type="pct"/>
          </w:tcPr>
          <w:p w14:paraId="3E665B7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0,002</w:t>
            </w:r>
          </w:p>
        </w:tc>
        <w:tc>
          <w:tcPr>
            <w:tcW w:w="175" w:type="pct"/>
          </w:tcPr>
          <w:p w14:paraId="77D05D3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0F94F78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0,12</w:t>
            </w:r>
          </w:p>
        </w:tc>
        <w:tc>
          <w:tcPr>
            <w:tcW w:w="147" w:type="pct"/>
          </w:tcPr>
          <w:p w14:paraId="60E8A2E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7BF305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</w:tcPr>
          <w:p w14:paraId="5CAF70E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3,4</w:t>
            </w:r>
          </w:p>
        </w:tc>
        <w:tc>
          <w:tcPr>
            <w:tcW w:w="204" w:type="pct"/>
          </w:tcPr>
          <w:p w14:paraId="518BE15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7,6</w:t>
            </w:r>
          </w:p>
        </w:tc>
        <w:tc>
          <w:tcPr>
            <w:tcW w:w="812" w:type="pct"/>
          </w:tcPr>
          <w:p w14:paraId="7E512EC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0,32</w:t>
            </w:r>
          </w:p>
        </w:tc>
      </w:tr>
      <w:tr w:rsidR="00192E07" w:rsidRPr="00192E07" w14:paraId="12EBD830" w14:textId="77777777" w:rsidTr="00192E07">
        <w:trPr>
          <w:trHeight w:val="188"/>
        </w:trPr>
        <w:tc>
          <w:tcPr>
            <w:tcW w:w="947" w:type="pct"/>
          </w:tcPr>
          <w:p w14:paraId="6B3E98C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B786ED3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ПРЯНИК</w:t>
            </w:r>
          </w:p>
        </w:tc>
        <w:tc>
          <w:tcPr>
            <w:tcW w:w="213" w:type="pct"/>
          </w:tcPr>
          <w:p w14:paraId="36406EC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</w:tcPr>
          <w:p w14:paraId="60E728E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3,3</w:t>
            </w:r>
          </w:p>
        </w:tc>
        <w:tc>
          <w:tcPr>
            <w:tcW w:w="212" w:type="pct"/>
          </w:tcPr>
          <w:p w14:paraId="1F19FB5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4,4</w:t>
            </w:r>
          </w:p>
        </w:tc>
        <w:tc>
          <w:tcPr>
            <w:tcW w:w="303" w:type="pct"/>
          </w:tcPr>
          <w:p w14:paraId="42CD14D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37,95</w:t>
            </w:r>
          </w:p>
        </w:tc>
        <w:tc>
          <w:tcPr>
            <w:tcW w:w="335" w:type="pct"/>
          </w:tcPr>
          <w:p w14:paraId="50A6930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204,6</w:t>
            </w:r>
          </w:p>
        </w:tc>
        <w:tc>
          <w:tcPr>
            <w:tcW w:w="204" w:type="pct"/>
          </w:tcPr>
          <w:p w14:paraId="2163D34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0,044</w:t>
            </w:r>
          </w:p>
        </w:tc>
        <w:tc>
          <w:tcPr>
            <w:tcW w:w="175" w:type="pct"/>
          </w:tcPr>
          <w:p w14:paraId="0DAD332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890D36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770C28D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8884A1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4,95</w:t>
            </w:r>
          </w:p>
        </w:tc>
        <w:tc>
          <w:tcPr>
            <w:tcW w:w="175" w:type="pct"/>
          </w:tcPr>
          <w:p w14:paraId="0F8F9AB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32E4A9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22,5</w:t>
            </w:r>
          </w:p>
        </w:tc>
        <w:tc>
          <w:tcPr>
            <w:tcW w:w="812" w:type="pct"/>
          </w:tcPr>
          <w:p w14:paraId="71EFADC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bookmarkEnd w:id="3"/>
      <w:tr w:rsidR="00192E07" w:rsidRPr="00192E07" w14:paraId="053CE1D3" w14:textId="77777777" w:rsidTr="00192E07">
        <w:trPr>
          <w:trHeight w:val="188"/>
        </w:trPr>
        <w:tc>
          <w:tcPr>
            <w:tcW w:w="5000" w:type="pct"/>
            <w:gridSpan w:val="15"/>
          </w:tcPr>
          <w:p w14:paraId="7CD151D2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8 день</w:t>
            </w:r>
          </w:p>
        </w:tc>
      </w:tr>
      <w:tr w:rsidR="00192E07" w:rsidRPr="00192E07" w14:paraId="0993741B" w14:textId="77777777" w:rsidTr="00192E07">
        <w:trPr>
          <w:trHeight w:val="188"/>
        </w:trPr>
        <w:tc>
          <w:tcPr>
            <w:tcW w:w="947" w:type="pct"/>
          </w:tcPr>
          <w:p w14:paraId="0BB00AF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7BA03DE6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СОК ЯБЛОЧНЫЙ</w:t>
            </w:r>
          </w:p>
        </w:tc>
        <w:tc>
          <w:tcPr>
            <w:tcW w:w="213" w:type="pct"/>
          </w:tcPr>
          <w:p w14:paraId="4D73A0E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67F0C3F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</w:tcPr>
          <w:p w14:paraId="1A9AB2D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BCBF9B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20,2</w:t>
            </w:r>
          </w:p>
        </w:tc>
        <w:tc>
          <w:tcPr>
            <w:tcW w:w="335" w:type="pct"/>
          </w:tcPr>
          <w:p w14:paraId="1B369A0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84,8</w:t>
            </w:r>
          </w:p>
        </w:tc>
        <w:tc>
          <w:tcPr>
            <w:tcW w:w="204" w:type="pct"/>
          </w:tcPr>
          <w:p w14:paraId="18BF9DC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0,022</w:t>
            </w:r>
          </w:p>
        </w:tc>
        <w:tc>
          <w:tcPr>
            <w:tcW w:w="175" w:type="pct"/>
          </w:tcPr>
          <w:p w14:paraId="0A151E6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73C555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147" w:type="pct"/>
          </w:tcPr>
          <w:p w14:paraId="10A206F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04" w:type="pct"/>
          </w:tcPr>
          <w:p w14:paraId="32F1822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</w:tcPr>
          <w:p w14:paraId="761ADEE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</w:t>
            </w:r>
          </w:p>
        </w:tc>
        <w:tc>
          <w:tcPr>
            <w:tcW w:w="204" w:type="pct"/>
          </w:tcPr>
          <w:p w14:paraId="7FE5D10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812" w:type="pct"/>
          </w:tcPr>
          <w:p w14:paraId="2E90F1A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2,8</w:t>
            </w:r>
          </w:p>
        </w:tc>
      </w:tr>
      <w:tr w:rsidR="00192E07" w:rsidRPr="00192E07" w14:paraId="69C47C2D" w14:textId="77777777" w:rsidTr="00192E07">
        <w:trPr>
          <w:trHeight w:val="188"/>
        </w:trPr>
        <w:tc>
          <w:tcPr>
            <w:tcW w:w="947" w:type="pct"/>
          </w:tcPr>
          <w:p w14:paraId="78D9DA8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8A0E852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213" w:type="pct"/>
          </w:tcPr>
          <w:p w14:paraId="2FFD810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</w:tcPr>
          <w:p w14:paraId="2B4CEC2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3,9</w:t>
            </w:r>
          </w:p>
        </w:tc>
        <w:tc>
          <w:tcPr>
            <w:tcW w:w="212" w:type="pct"/>
          </w:tcPr>
          <w:p w14:paraId="410D380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10,6</w:t>
            </w:r>
          </w:p>
        </w:tc>
        <w:tc>
          <w:tcPr>
            <w:tcW w:w="303" w:type="pct"/>
          </w:tcPr>
          <w:p w14:paraId="332AB7B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</w:t>
            </w:r>
          </w:p>
        </w:tc>
        <w:tc>
          <w:tcPr>
            <w:tcW w:w="335" w:type="pct"/>
          </w:tcPr>
          <w:p w14:paraId="08D78FA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247,6</w:t>
            </w:r>
          </w:p>
        </w:tc>
        <w:tc>
          <w:tcPr>
            <w:tcW w:w="204" w:type="pct"/>
          </w:tcPr>
          <w:p w14:paraId="50AF944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0,07</w:t>
            </w:r>
          </w:p>
        </w:tc>
        <w:tc>
          <w:tcPr>
            <w:tcW w:w="175" w:type="pct"/>
          </w:tcPr>
          <w:p w14:paraId="7AD9072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2F3E09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10FD070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602AA1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  <w:tc>
          <w:tcPr>
            <w:tcW w:w="175" w:type="pct"/>
          </w:tcPr>
          <w:p w14:paraId="3F43664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</w:tcPr>
          <w:p w14:paraId="17B7A7A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7BA7A72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</w:tr>
      <w:tr w:rsidR="00192E07" w:rsidRPr="00192E07" w14:paraId="7A98FFD4" w14:textId="77777777" w:rsidTr="00192E07">
        <w:trPr>
          <w:trHeight w:val="188"/>
        </w:trPr>
        <w:tc>
          <w:tcPr>
            <w:tcW w:w="5000" w:type="pct"/>
            <w:gridSpan w:val="15"/>
          </w:tcPr>
          <w:p w14:paraId="31DCB1AD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9 день</w:t>
            </w:r>
          </w:p>
        </w:tc>
      </w:tr>
      <w:tr w:rsidR="00192E07" w:rsidRPr="00192E07" w14:paraId="5582B630" w14:textId="77777777" w:rsidTr="00192E07">
        <w:trPr>
          <w:trHeight w:val="188"/>
        </w:trPr>
        <w:tc>
          <w:tcPr>
            <w:tcW w:w="947" w:type="pct"/>
          </w:tcPr>
          <w:p w14:paraId="5A9B5AE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349</w:t>
            </w:r>
          </w:p>
        </w:tc>
        <w:tc>
          <w:tcPr>
            <w:tcW w:w="677" w:type="pct"/>
          </w:tcPr>
          <w:p w14:paraId="14FA551D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КОМПОТ ИЗ СУХОФРУКТОВ</w:t>
            </w:r>
          </w:p>
        </w:tc>
        <w:tc>
          <w:tcPr>
            <w:tcW w:w="213" w:type="pct"/>
          </w:tcPr>
          <w:p w14:paraId="629FF82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2E00AA7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6A997CF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1D5AE2E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42BE5D2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C0785D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7A6748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7D2313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55B61B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63DD9F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DE027F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B6AB20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373DB62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11408A3A" w14:textId="77777777" w:rsidTr="00192E07">
        <w:trPr>
          <w:trHeight w:val="188"/>
        </w:trPr>
        <w:tc>
          <w:tcPr>
            <w:tcW w:w="947" w:type="pct"/>
          </w:tcPr>
          <w:p w14:paraId="1294211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7C7088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сухофрукты</w:t>
            </w:r>
          </w:p>
        </w:tc>
        <w:tc>
          <w:tcPr>
            <w:tcW w:w="213" w:type="pct"/>
          </w:tcPr>
          <w:p w14:paraId="09A04A8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</w:t>
            </w:r>
          </w:p>
        </w:tc>
        <w:tc>
          <w:tcPr>
            <w:tcW w:w="216" w:type="pct"/>
          </w:tcPr>
          <w:p w14:paraId="65585BE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09C9DF7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08DD2E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7BE1EF5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5A7D89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32DCA3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EB2746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1F28222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1B4104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3E2791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24D6C9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5F4C680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29870903" w14:textId="77777777" w:rsidTr="00192E07">
        <w:trPr>
          <w:trHeight w:val="188"/>
        </w:trPr>
        <w:tc>
          <w:tcPr>
            <w:tcW w:w="947" w:type="pct"/>
          </w:tcPr>
          <w:p w14:paraId="74037BD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44B26D0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Сахар</w:t>
            </w:r>
          </w:p>
        </w:tc>
        <w:tc>
          <w:tcPr>
            <w:tcW w:w="213" w:type="pct"/>
          </w:tcPr>
          <w:p w14:paraId="0C0D668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</w:t>
            </w:r>
          </w:p>
        </w:tc>
        <w:tc>
          <w:tcPr>
            <w:tcW w:w="216" w:type="pct"/>
          </w:tcPr>
          <w:p w14:paraId="79224F3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3445971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6CC3454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1A454D1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FAA7FA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AF135B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2A7737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3D068EE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FA4FD7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379DD93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DA2D1E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2A5C146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48907ED8" w14:textId="77777777" w:rsidTr="00192E07">
        <w:trPr>
          <w:trHeight w:val="188"/>
        </w:trPr>
        <w:tc>
          <w:tcPr>
            <w:tcW w:w="947" w:type="pct"/>
          </w:tcPr>
          <w:p w14:paraId="3C7172E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67521EA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Кислота лимонная</w:t>
            </w:r>
          </w:p>
        </w:tc>
        <w:tc>
          <w:tcPr>
            <w:tcW w:w="213" w:type="pct"/>
          </w:tcPr>
          <w:p w14:paraId="546F9801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16" w:type="pct"/>
          </w:tcPr>
          <w:p w14:paraId="5827514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12" w:type="pct"/>
          </w:tcPr>
          <w:p w14:paraId="7766E93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420EA313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</w:tcPr>
          <w:p w14:paraId="4692E88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CEFF1C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C1ABACD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87D391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57031EE9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DC5B36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1480395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16242D3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04E7B82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0FD6FE4B" w14:textId="77777777" w:rsidTr="00192E07">
        <w:trPr>
          <w:trHeight w:val="173"/>
        </w:trPr>
        <w:tc>
          <w:tcPr>
            <w:tcW w:w="947" w:type="pct"/>
          </w:tcPr>
          <w:p w14:paraId="6A5EF3AA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57B6C0B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вода</w:t>
            </w:r>
          </w:p>
        </w:tc>
        <w:tc>
          <w:tcPr>
            <w:tcW w:w="213" w:type="pct"/>
          </w:tcPr>
          <w:p w14:paraId="190CCF6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150</w:t>
            </w:r>
          </w:p>
        </w:tc>
        <w:tc>
          <w:tcPr>
            <w:tcW w:w="216" w:type="pct"/>
          </w:tcPr>
          <w:p w14:paraId="1B7E6E5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0,7</w:t>
            </w:r>
          </w:p>
        </w:tc>
        <w:tc>
          <w:tcPr>
            <w:tcW w:w="212" w:type="pct"/>
          </w:tcPr>
          <w:p w14:paraId="5C5C3FC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0,09</w:t>
            </w:r>
          </w:p>
        </w:tc>
        <w:tc>
          <w:tcPr>
            <w:tcW w:w="303" w:type="pct"/>
          </w:tcPr>
          <w:p w14:paraId="5A084B6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32</w:t>
            </w:r>
          </w:p>
        </w:tc>
        <w:tc>
          <w:tcPr>
            <w:tcW w:w="335" w:type="pct"/>
          </w:tcPr>
          <w:p w14:paraId="0B42780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132,8</w:t>
            </w:r>
          </w:p>
        </w:tc>
        <w:tc>
          <w:tcPr>
            <w:tcW w:w="204" w:type="pct"/>
          </w:tcPr>
          <w:p w14:paraId="10037FC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0,016</w:t>
            </w:r>
          </w:p>
        </w:tc>
        <w:tc>
          <w:tcPr>
            <w:tcW w:w="175" w:type="pct"/>
          </w:tcPr>
          <w:p w14:paraId="714AE4D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6138FDB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0,7</w:t>
            </w:r>
          </w:p>
        </w:tc>
        <w:tc>
          <w:tcPr>
            <w:tcW w:w="147" w:type="pct"/>
          </w:tcPr>
          <w:p w14:paraId="626B375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0,5</w:t>
            </w:r>
          </w:p>
        </w:tc>
        <w:tc>
          <w:tcPr>
            <w:tcW w:w="204" w:type="pct"/>
          </w:tcPr>
          <w:p w14:paraId="4637E6B7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32,5</w:t>
            </w:r>
          </w:p>
        </w:tc>
        <w:tc>
          <w:tcPr>
            <w:tcW w:w="175" w:type="pct"/>
          </w:tcPr>
          <w:p w14:paraId="699AE4F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17,5</w:t>
            </w:r>
          </w:p>
        </w:tc>
        <w:tc>
          <w:tcPr>
            <w:tcW w:w="204" w:type="pct"/>
          </w:tcPr>
          <w:p w14:paraId="764E42B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23,4</w:t>
            </w:r>
          </w:p>
        </w:tc>
        <w:tc>
          <w:tcPr>
            <w:tcW w:w="812" w:type="pct"/>
          </w:tcPr>
          <w:p w14:paraId="33639EF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0,7</w:t>
            </w:r>
          </w:p>
        </w:tc>
      </w:tr>
      <w:tr w:rsidR="00192E07" w:rsidRPr="00192E07" w14:paraId="7E4496C2" w14:textId="77777777" w:rsidTr="00192E07">
        <w:trPr>
          <w:trHeight w:val="188"/>
        </w:trPr>
        <w:tc>
          <w:tcPr>
            <w:tcW w:w="947" w:type="pct"/>
          </w:tcPr>
          <w:p w14:paraId="45E6476E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E4F2C0A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ПРЯНИК</w:t>
            </w:r>
          </w:p>
        </w:tc>
        <w:tc>
          <w:tcPr>
            <w:tcW w:w="213" w:type="pct"/>
          </w:tcPr>
          <w:p w14:paraId="2E5956B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</w:tcPr>
          <w:p w14:paraId="3461B26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3,3</w:t>
            </w:r>
          </w:p>
        </w:tc>
        <w:tc>
          <w:tcPr>
            <w:tcW w:w="212" w:type="pct"/>
          </w:tcPr>
          <w:p w14:paraId="2307060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4,4</w:t>
            </w:r>
          </w:p>
        </w:tc>
        <w:tc>
          <w:tcPr>
            <w:tcW w:w="303" w:type="pct"/>
          </w:tcPr>
          <w:p w14:paraId="5F7EC269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37,95</w:t>
            </w:r>
          </w:p>
        </w:tc>
        <w:tc>
          <w:tcPr>
            <w:tcW w:w="335" w:type="pct"/>
          </w:tcPr>
          <w:p w14:paraId="1CF512C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204,6</w:t>
            </w:r>
          </w:p>
        </w:tc>
        <w:tc>
          <w:tcPr>
            <w:tcW w:w="204" w:type="pct"/>
          </w:tcPr>
          <w:p w14:paraId="00DD6370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0,044</w:t>
            </w:r>
          </w:p>
        </w:tc>
        <w:tc>
          <w:tcPr>
            <w:tcW w:w="175" w:type="pct"/>
          </w:tcPr>
          <w:p w14:paraId="483C73B0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522F0306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7093EB8C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5C0490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4,95</w:t>
            </w:r>
          </w:p>
        </w:tc>
        <w:tc>
          <w:tcPr>
            <w:tcW w:w="175" w:type="pct"/>
          </w:tcPr>
          <w:p w14:paraId="6CBF66D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05D92E5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22,5</w:t>
            </w:r>
          </w:p>
        </w:tc>
        <w:tc>
          <w:tcPr>
            <w:tcW w:w="812" w:type="pct"/>
          </w:tcPr>
          <w:p w14:paraId="77D33FD4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</w:tr>
      <w:tr w:rsidR="00192E07" w:rsidRPr="00192E07" w14:paraId="65A55822" w14:textId="77777777" w:rsidTr="00192E07">
        <w:trPr>
          <w:trHeight w:val="188"/>
        </w:trPr>
        <w:tc>
          <w:tcPr>
            <w:tcW w:w="5000" w:type="pct"/>
            <w:gridSpan w:val="15"/>
          </w:tcPr>
          <w:p w14:paraId="28587C4D" w14:textId="77777777" w:rsidR="00192E07" w:rsidRPr="00192E07" w:rsidRDefault="00192E07" w:rsidP="00107475">
            <w:pPr>
              <w:rPr>
                <w:sz w:val="16"/>
                <w:szCs w:val="16"/>
                <w:u w:val="single"/>
              </w:rPr>
            </w:pPr>
            <w:r w:rsidRPr="00192E07">
              <w:rPr>
                <w:sz w:val="16"/>
                <w:szCs w:val="16"/>
                <w:u w:val="single"/>
              </w:rPr>
              <w:t>10 день</w:t>
            </w:r>
          </w:p>
        </w:tc>
      </w:tr>
      <w:tr w:rsidR="00192E07" w:rsidRPr="00192E07" w14:paraId="517B3F78" w14:textId="77777777" w:rsidTr="00192E07">
        <w:trPr>
          <w:trHeight w:val="188"/>
        </w:trPr>
        <w:tc>
          <w:tcPr>
            <w:tcW w:w="947" w:type="pct"/>
          </w:tcPr>
          <w:p w14:paraId="1332F91B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258B31BD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  <w:u w:val="single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СОК ЯБЛОЧНЫЙ</w:t>
            </w:r>
          </w:p>
        </w:tc>
        <w:tc>
          <w:tcPr>
            <w:tcW w:w="213" w:type="pct"/>
          </w:tcPr>
          <w:p w14:paraId="67FFEA9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200</w:t>
            </w:r>
          </w:p>
        </w:tc>
        <w:tc>
          <w:tcPr>
            <w:tcW w:w="216" w:type="pct"/>
          </w:tcPr>
          <w:p w14:paraId="5FD76EE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</w:tcPr>
          <w:p w14:paraId="66C6A221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6D46C2B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20,2</w:t>
            </w:r>
          </w:p>
        </w:tc>
        <w:tc>
          <w:tcPr>
            <w:tcW w:w="335" w:type="pct"/>
          </w:tcPr>
          <w:p w14:paraId="4EAA15C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84,8</w:t>
            </w:r>
          </w:p>
        </w:tc>
        <w:tc>
          <w:tcPr>
            <w:tcW w:w="204" w:type="pct"/>
          </w:tcPr>
          <w:p w14:paraId="6E11EE1F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0,022</w:t>
            </w:r>
          </w:p>
        </w:tc>
        <w:tc>
          <w:tcPr>
            <w:tcW w:w="175" w:type="pct"/>
          </w:tcPr>
          <w:p w14:paraId="40E90702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46BEB95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4</w:t>
            </w:r>
          </w:p>
        </w:tc>
        <w:tc>
          <w:tcPr>
            <w:tcW w:w="147" w:type="pct"/>
          </w:tcPr>
          <w:p w14:paraId="1DD9CBE6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0,2</w:t>
            </w:r>
          </w:p>
        </w:tc>
        <w:tc>
          <w:tcPr>
            <w:tcW w:w="204" w:type="pct"/>
          </w:tcPr>
          <w:p w14:paraId="4770095A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175" w:type="pct"/>
          </w:tcPr>
          <w:p w14:paraId="30239085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</w:t>
            </w:r>
          </w:p>
        </w:tc>
        <w:tc>
          <w:tcPr>
            <w:tcW w:w="204" w:type="pct"/>
          </w:tcPr>
          <w:p w14:paraId="5F6C1B7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14</w:t>
            </w:r>
          </w:p>
        </w:tc>
        <w:tc>
          <w:tcPr>
            <w:tcW w:w="812" w:type="pct"/>
          </w:tcPr>
          <w:p w14:paraId="51660283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2,8</w:t>
            </w:r>
          </w:p>
        </w:tc>
      </w:tr>
      <w:tr w:rsidR="00192E07" w:rsidRPr="00192E07" w14:paraId="03FD204D" w14:textId="77777777" w:rsidTr="00192E07">
        <w:trPr>
          <w:trHeight w:val="188"/>
        </w:trPr>
        <w:tc>
          <w:tcPr>
            <w:tcW w:w="947" w:type="pct"/>
          </w:tcPr>
          <w:p w14:paraId="003EBD4F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01F12398" w14:textId="77777777" w:rsidR="00192E07" w:rsidRPr="00192E07" w:rsidRDefault="00192E07" w:rsidP="00107475">
            <w:pPr>
              <w:rPr>
                <w:b/>
                <w:i/>
                <w:sz w:val="16"/>
                <w:szCs w:val="16"/>
              </w:rPr>
            </w:pPr>
            <w:r w:rsidRPr="00192E07">
              <w:rPr>
                <w:b/>
                <w:i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213" w:type="pct"/>
          </w:tcPr>
          <w:p w14:paraId="1AEF31EC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</w:tcPr>
          <w:p w14:paraId="655AF95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3,9</w:t>
            </w:r>
          </w:p>
        </w:tc>
        <w:tc>
          <w:tcPr>
            <w:tcW w:w="212" w:type="pct"/>
          </w:tcPr>
          <w:p w14:paraId="6E1BAD7E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10,6</w:t>
            </w:r>
          </w:p>
        </w:tc>
        <w:tc>
          <w:tcPr>
            <w:tcW w:w="303" w:type="pct"/>
          </w:tcPr>
          <w:p w14:paraId="36DBB61B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37</w:t>
            </w:r>
          </w:p>
        </w:tc>
        <w:tc>
          <w:tcPr>
            <w:tcW w:w="335" w:type="pct"/>
          </w:tcPr>
          <w:p w14:paraId="25E6030D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247,6</w:t>
            </w:r>
          </w:p>
        </w:tc>
        <w:tc>
          <w:tcPr>
            <w:tcW w:w="204" w:type="pct"/>
          </w:tcPr>
          <w:p w14:paraId="040FCA0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0,07</w:t>
            </w:r>
          </w:p>
        </w:tc>
        <w:tc>
          <w:tcPr>
            <w:tcW w:w="175" w:type="pct"/>
          </w:tcPr>
          <w:p w14:paraId="6CC5A91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</w:tcPr>
          <w:p w14:paraId="75F47C38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14:paraId="3F4E5845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B9D2682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  <w:tc>
          <w:tcPr>
            <w:tcW w:w="175" w:type="pct"/>
          </w:tcPr>
          <w:p w14:paraId="16DB2218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6</w:t>
            </w:r>
          </w:p>
        </w:tc>
        <w:tc>
          <w:tcPr>
            <w:tcW w:w="204" w:type="pct"/>
          </w:tcPr>
          <w:p w14:paraId="6FB7B687" w14:textId="77777777" w:rsidR="00192E07" w:rsidRPr="00192E07" w:rsidRDefault="00192E07" w:rsidP="00107475">
            <w:pPr>
              <w:rPr>
                <w:sz w:val="16"/>
                <w:szCs w:val="16"/>
              </w:rPr>
            </w:pPr>
          </w:p>
        </w:tc>
        <w:tc>
          <w:tcPr>
            <w:tcW w:w="812" w:type="pct"/>
          </w:tcPr>
          <w:p w14:paraId="75E241A4" w14:textId="77777777" w:rsidR="00192E07" w:rsidRPr="00192E07" w:rsidRDefault="00192E07" w:rsidP="00107475">
            <w:pPr>
              <w:rPr>
                <w:sz w:val="16"/>
                <w:szCs w:val="16"/>
              </w:rPr>
            </w:pPr>
            <w:r w:rsidRPr="00192E07">
              <w:rPr>
                <w:sz w:val="16"/>
                <w:szCs w:val="16"/>
              </w:rPr>
              <w:t>8,7</w:t>
            </w:r>
          </w:p>
        </w:tc>
      </w:tr>
    </w:tbl>
    <w:p w14:paraId="20CCD6DB" w14:textId="77777777" w:rsidR="00192E07" w:rsidRPr="00061F0D" w:rsidRDefault="00192E07" w:rsidP="00FC4980">
      <w:pPr>
        <w:jc w:val="center"/>
        <w:rPr>
          <w:sz w:val="28"/>
          <w:szCs w:val="28"/>
        </w:rPr>
      </w:pPr>
    </w:p>
    <w:sectPr w:rsidR="00192E07" w:rsidRPr="00061F0D" w:rsidSect="00B972C2">
      <w:headerReference w:type="first" r:id="rId7"/>
      <w:pgSz w:w="16838" w:h="11906" w:orient="landscape"/>
      <w:pgMar w:top="993" w:right="567" w:bottom="567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F9D" w14:textId="77777777" w:rsidR="00831F6C" w:rsidRDefault="00831F6C" w:rsidP="00F314EF">
      <w:r>
        <w:separator/>
      </w:r>
    </w:p>
  </w:endnote>
  <w:endnote w:type="continuationSeparator" w:id="0">
    <w:p w14:paraId="7AA1FBFC" w14:textId="77777777" w:rsidR="00831F6C" w:rsidRDefault="00831F6C" w:rsidP="00F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A0C0" w14:textId="77777777" w:rsidR="00831F6C" w:rsidRDefault="00831F6C" w:rsidP="00F314EF">
      <w:r>
        <w:separator/>
      </w:r>
    </w:p>
  </w:footnote>
  <w:footnote w:type="continuationSeparator" w:id="0">
    <w:p w14:paraId="348673FE" w14:textId="77777777" w:rsidR="00831F6C" w:rsidRDefault="00831F6C" w:rsidP="00F3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7EE" w14:textId="40FF3F59" w:rsidR="00B972C2" w:rsidRPr="00DE5E31" w:rsidRDefault="00DC5C8B" w:rsidP="00D43B84">
    <w:pPr>
      <w:jc w:val="center"/>
      <w:rPr>
        <w:sz w:val="28"/>
        <w:szCs w:val="28"/>
      </w:rPr>
    </w:pPr>
    <w:r w:rsidRPr="00D43B84">
      <w:rPr>
        <w:noProof/>
        <w:sz w:val="20"/>
        <w:szCs w:val="20"/>
      </w:rPr>
      <w:drawing>
        <wp:inline distT="0" distB="0" distL="0" distR="0" wp14:anchorId="177A890F" wp14:editId="5D848C17">
          <wp:extent cx="807720" cy="9448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7FCCB" w14:textId="77777777" w:rsidR="00B972C2" w:rsidRPr="00DE5E31" w:rsidRDefault="00B972C2" w:rsidP="00D43B84">
    <w:pPr>
      <w:jc w:val="center"/>
      <w:rPr>
        <w:rFonts w:eastAsia="Calibri"/>
        <w:sz w:val="28"/>
      </w:rPr>
    </w:pPr>
    <w:r w:rsidRPr="00DE5E31">
      <w:rPr>
        <w:rFonts w:eastAsia="Calibri"/>
        <w:sz w:val="28"/>
      </w:rPr>
      <w:t>МУНИЦИПАЛЬНОЕ БЮДЖЕТНОЕ ОБЩЕОБРАЗОВАТЕЛЬНОЕ УЧРЕЖДЕНИЕ</w:t>
    </w:r>
  </w:p>
  <w:p w14:paraId="2919CE97" w14:textId="77777777" w:rsidR="00B972C2" w:rsidRPr="00DE5E31" w:rsidRDefault="00B972C2" w:rsidP="00D43B84">
    <w:pPr>
      <w:jc w:val="center"/>
      <w:rPr>
        <w:bCs/>
        <w:caps/>
        <w:sz w:val="28"/>
        <w:szCs w:val="28"/>
      </w:rPr>
    </w:pPr>
  </w:p>
  <w:p w14:paraId="5E173E56" w14:textId="77777777" w:rsidR="00B972C2" w:rsidRPr="00DE5E31" w:rsidRDefault="00B972C2" w:rsidP="00D43B84">
    <w:pPr>
      <w:jc w:val="center"/>
      <w:rPr>
        <w:b/>
        <w:bCs/>
        <w:caps/>
        <w:sz w:val="28"/>
        <w:szCs w:val="28"/>
      </w:rPr>
    </w:pPr>
    <w:r w:rsidRPr="00DE5E31">
      <w:rPr>
        <w:b/>
        <w:bCs/>
        <w:caps/>
        <w:sz w:val="28"/>
        <w:szCs w:val="28"/>
      </w:rPr>
      <w:t xml:space="preserve">«ВАРСКОВСКАЯ СРЕДНЯЯ ШКОЛА» </w:t>
    </w:r>
  </w:p>
  <w:p w14:paraId="3CBF4E05" w14:textId="77777777" w:rsidR="00B972C2" w:rsidRPr="00DE5E31" w:rsidRDefault="00B972C2" w:rsidP="00D43B84">
    <w:pPr>
      <w:jc w:val="center"/>
      <w:rPr>
        <w:b/>
        <w:bCs/>
        <w:caps/>
        <w:sz w:val="28"/>
        <w:szCs w:val="28"/>
      </w:rPr>
    </w:pPr>
    <w:r w:rsidRPr="00DE5E31">
      <w:rPr>
        <w:b/>
        <w:bCs/>
        <w:caps/>
        <w:sz w:val="28"/>
        <w:szCs w:val="28"/>
      </w:rPr>
      <w:t xml:space="preserve">МУНИЦИПАЛЬНОГО ОБРАЗОВАНИЯ – </w:t>
    </w:r>
  </w:p>
  <w:p w14:paraId="1220FB6C" w14:textId="77777777" w:rsidR="00B972C2" w:rsidRPr="00DE5E31" w:rsidRDefault="00B972C2" w:rsidP="00D43B84">
    <w:pPr>
      <w:jc w:val="center"/>
      <w:rPr>
        <w:sz w:val="18"/>
        <w:szCs w:val="18"/>
      </w:rPr>
    </w:pPr>
    <w:r w:rsidRPr="00DE5E31">
      <w:rPr>
        <w:b/>
        <w:bCs/>
        <w:caps/>
        <w:sz w:val="28"/>
        <w:szCs w:val="28"/>
      </w:rPr>
      <w:t>рЯЗАНСКИЙ МУНИЦИПАЛЬНЫЙ РАЙОН РЯЗАНСКОЙ ОБЛАСТИ</w:t>
    </w:r>
  </w:p>
  <w:p w14:paraId="165A1D67" w14:textId="77777777" w:rsidR="00B972C2" w:rsidRPr="00DE5E31" w:rsidRDefault="00B972C2" w:rsidP="00D43B84">
    <w:pPr>
      <w:jc w:val="center"/>
      <w:rPr>
        <w:sz w:val="18"/>
        <w:szCs w:val="18"/>
      </w:rPr>
    </w:pPr>
  </w:p>
  <w:p w14:paraId="1A26B09E" w14:textId="77777777" w:rsidR="00B972C2" w:rsidRPr="00DE5E31" w:rsidRDefault="00B972C2" w:rsidP="00D43B84">
    <w:pPr>
      <w:widowControl w:val="0"/>
      <w:jc w:val="center"/>
      <w:rPr>
        <w:rFonts w:eastAsia="Courier New"/>
        <w:color w:val="000000"/>
        <w:sz w:val="18"/>
        <w:szCs w:val="18"/>
        <w:lang w:bidi="ru-RU"/>
      </w:rPr>
    </w:pPr>
    <w:r w:rsidRPr="00DE5E31">
      <w:rPr>
        <w:rFonts w:eastAsia="Courier New"/>
        <w:color w:val="000000"/>
        <w:sz w:val="18"/>
        <w:szCs w:val="18"/>
        <w:lang w:bidi="ru-RU"/>
      </w:rPr>
      <w:t xml:space="preserve">почтовый адрес: д.8, ул. Школьная, п. Варские, Рязанский район, Рязанская область, 390526. </w:t>
    </w:r>
  </w:p>
  <w:p w14:paraId="595259B7" w14:textId="77777777" w:rsidR="00B972C2" w:rsidRPr="00DE5E31" w:rsidRDefault="00B972C2" w:rsidP="00D43B84">
    <w:pPr>
      <w:widowControl w:val="0"/>
      <w:jc w:val="center"/>
      <w:rPr>
        <w:rFonts w:eastAsia="Courier New"/>
        <w:color w:val="000000"/>
        <w:sz w:val="18"/>
        <w:szCs w:val="18"/>
        <w:lang w:bidi="ru-RU"/>
      </w:rPr>
    </w:pPr>
    <w:r w:rsidRPr="00DE5E31">
      <w:rPr>
        <w:rFonts w:eastAsia="Courier New"/>
        <w:color w:val="000000"/>
        <w:sz w:val="18"/>
        <w:szCs w:val="18"/>
        <w:lang w:bidi="ru-RU"/>
      </w:rPr>
      <w:t>Тел\факс (4912) 26-12-57</w:t>
    </w:r>
  </w:p>
  <w:p w14:paraId="4748A3C9" w14:textId="77777777" w:rsidR="00B972C2" w:rsidRPr="00DE5E31" w:rsidRDefault="00B972C2" w:rsidP="00D43B84">
    <w:pPr>
      <w:widowControl w:val="0"/>
      <w:jc w:val="center"/>
      <w:rPr>
        <w:rFonts w:eastAsia="Courier New"/>
        <w:color w:val="000000"/>
        <w:sz w:val="18"/>
        <w:szCs w:val="18"/>
        <w:lang w:bidi="ru-RU"/>
      </w:rPr>
    </w:pPr>
    <w:r w:rsidRPr="00DE5E31">
      <w:rPr>
        <w:rFonts w:eastAsia="Courier New"/>
        <w:color w:val="000000"/>
        <w:sz w:val="18"/>
        <w:szCs w:val="18"/>
        <w:lang w:bidi="ru-RU"/>
      </w:rPr>
      <w:t xml:space="preserve"> ОГРН </w:t>
    </w:r>
    <w:r w:rsidRPr="00DE5E31">
      <w:rPr>
        <w:rFonts w:eastAsia="Courier New"/>
        <w:color w:val="000000"/>
        <w:sz w:val="20"/>
        <w:szCs w:val="20"/>
        <w:lang w:bidi="ru-RU"/>
      </w:rPr>
      <w:t xml:space="preserve">1026200702351 </w:t>
    </w:r>
    <w:r w:rsidRPr="00DE5E31">
      <w:rPr>
        <w:rFonts w:eastAsia="Courier New"/>
        <w:color w:val="000000"/>
        <w:sz w:val="18"/>
        <w:szCs w:val="18"/>
        <w:lang w:bidi="ru-RU"/>
      </w:rPr>
      <w:t>ИНН/ КПП – 6215010088/621501001</w:t>
    </w:r>
  </w:p>
  <w:p w14:paraId="48C03BD9" w14:textId="77777777" w:rsidR="00B972C2" w:rsidRPr="00DE5E31" w:rsidRDefault="00B972C2" w:rsidP="00D43B84">
    <w:pPr>
      <w:widowControl w:val="0"/>
      <w:pBdr>
        <w:bottom w:val="single" w:sz="12" w:space="1" w:color="auto"/>
      </w:pBdr>
      <w:autoSpaceDE w:val="0"/>
      <w:autoSpaceDN w:val="0"/>
      <w:adjustRightInd w:val="0"/>
      <w:spacing w:line="240" w:lineRule="atLeast"/>
      <w:jc w:val="center"/>
      <w:rPr>
        <w:sz w:val="20"/>
        <w:szCs w:val="20"/>
      </w:rPr>
    </w:pPr>
    <w:r w:rsidRPr="00DE5E31">
      <w:rPr>
        <w:sz w:val="20"/>
        <w:szCs w:val="20"/>
      </w:rPr>
      <w:t xml:space="preserve">тел/факс (4912)26-12-57, </w:t>
    </w:r>
    <w:hyperlink r:id="rId2" w:history="1">
      <w:r w:rsidRPr="00DE5E31">
        <w:rPr>
          <w:color w:val="0000FF"/>
          <w:sz w:val="20"/>
          <w:szCs w:val="20"/>
          <w:u w:val="single"/>
          <w:lang w:val="en-US"/>
        </w:rPr>
        <w:t>shkolavar</w:t>
      </w:r>
      <w:r w:rsidRPr="00DE5E31">
        <w:rPr>
          <w:color w:val="0000FF"/>
          <w:sz w:val="20"/>
          <w:szCs w:val="20"/>
          <w:u w:val="single"/>
        </w:rPr>
        <w:t>@</w:t>
      </w:r>
      <w:r w:rsidRPr="00DE5E31">
        <w:rPr>
          <w:color w:val="0000FF"/>
          <w:sz w:val="20"/>
          <w:szCs w:val="20"/>
          <w:u w:val="single"/>
          <w:lang w:val="en-US"/>
        </w:rPr>
        <w:t>mail</w:t>
      </w:r>
      <w:r w:rsidRPr="00DE5E31">
        <w:rPr>
          <w:color w:val="0000FF"/>
          <w:sz w:val="20"/>
          <w:szCs w:val="20"/>
          <w:u w:val="single"/>
        </w:rPr>
        <w:t>.</w:t>
      </w:r>
      <w:r w:rsidRPr="00DE5E31">
        <w:rPr>
          <w:color w:val="0000FF"/>
          <w:sz w:val="20"/>
          <w:szCs w:val="20"/>
          <w:u w:val="single"/>
          <w:lang w:val="en-US"/>
        </w:rPr>
        <w:t>ru</w:t>
      </w:r>
    </w:hyperlink>
    <w:r w:rsidRPr="00DE5E31">
      <w:rPr>
        <w:sz w:val="20"/>
        <w:szCs w:val="20"/>
      </w:rPr>
      <w:t xml:space="preserve">, </w:t>
    </w:r>
    <w:hyperlink r:id="rId3" w:history="1">
      <w:r w:rsidRPr="00DE5E31">
        <w:rPr>
          <w:color w:val="0000FF"/>
          <w:sz w:val="20"/>
          <w:szCs w:val="20"/>
          <w:u w:val="single"/>
          <w:lang w:val="en-US"/>
        </w:rPr>
        <w:t>www</w:t>
      </w:r>
      <w:r w:rsidRPr="00DE5E31">
        <w:rPr>
          <w:color w:val="0000FF"/>
          <w:sz w:val="20"/>
          <w:szCs w:val="20"/>
          <w:u w:val="single"/>
        </w:rPr>
        <w:t>.</w:t>
      </w:r>
      <w:r w:rsidRPr="00DE5E31">
        <w:rPr>
          <w:color w:val="0000FF"/>
          <w:sz w:val="20"/>
          <w:szCs w:val="20"/>
          <w:u w:val="single"/>
          <w:lang w:val="en-US"/>
        </w:rPr>
        <w:t>varsschool</w:t>
      </w:r>
      <w:r w:rsidRPr="00DE5E31">
        <w:rPr>
          <w:color w:val="0000FF"/>
          <w:sz w:val="20"/>
          <w:szCs w:val="20"/>
          <w:u w:val="single"/>
        </w:rPr>
        <w:t>.</w:t>
      </w:r>
      <w:r w:rsidRPr="00DE5E31">
        <w:rPr>
          <w:color w:val="0000FF"/>
          <w:sz w:val="20"/>
          <w:szCs w:val="20"/>
          <w:u w:val="single"/>
          <w:lang w:val="en-US"/>
        </w:rPr>
        <w:t>ru</w:t>
      </w:r>
    </w:hyperlink>
  </w:p>
  <w:p w14:paraId="11C4C7E8" w14:textId="77777777" w:rsidR="00B972C2" w:rsidRPr="00DE5E31" w:rsidRDefault="00B972C2" w:rsidP="00D43B84">
    <w:pPr>
      <w:tabs>
        <w:tab w:val="center" w:pos="4677"/>
        <w:tab w:val="right" w:pos="9355"/>
      </w:tabs>
    </w:pPr>
  </w:p>
  <w:p w14:paraId="4535BB1D" w14:textId="77777777" w:rsidR="00B972C2" w:rsidRPr="00DE5E31" w:rsidRDefault="00B972C2" w:rsidP="00D43B84">
    <w:pPr>
      <w:framePr w:w="4526" w:hSpace="677" w:wrap="notBeside" w:vAnchor="text" w:hAnchor="text" w:xAlign="center" w:y="1"/>
      <w:widowControl w:val="0"/>
      <w:rPr>
        <w:rFonts w:ascii="Arial Unicode MS" w:eastAsia="Arial Unicode MS" w:hAnsi="Arial Unicode MS" w:cs="Arial Unicode MS"/>
        <w:color w:val="000000"/>
        <w:sz w:val="2"/>
        <w:szCs w:val="2"/>
        <w:lang w:bidi="ru-RU"/>
      </w:rPr>
    </w:pPr>
  </w:p>
  <w:p w14:paraId="39582B57" w14:textId="77777777" w:rsidR="00B972C2" w:rsidRPr="00DE5E31" w:rsidRDefault="00B972C2" w:rsidP="00D43B84">
    <w:pPr>
      <w:keepNext/>
      <w:widowControl w:val="0"/>
      <w:autoSpaceDE w:val="0"/>
      <w:autoSpaceDN w:val="0"/>
      <w:adjustRightInd w:val="0"/>
      <w:spacing w:line="320" w:lineRule="exact"/>
      <w:outlineLvl w:val="0"/>
      <w:rPr>
        <w:spacing w:val="160"/>
        <w:sz w:val="28"/>
        <w:szCs w:val="28"/>
      </w:rPr>
    </w:pPr>
  </w:p>
  <w:p w14:paraId="0683805A" w14:textId="77777777" w:rsidR="00B972C2" w:rsidRPr="00D43B84" w:rsidRDefault="00B972C2" w:rsidP="00D43B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D5"/>
    <w:multiLevelType w:val="hybridMultilevel"/>
    <w:tmpl w:val="DDB2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AC8"/>
    <w:multiLevelType w:val="hybridMultilevel"/>
    <w:tmpl w:val="AE4899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24D9"/>
    <w:multiLevelType w:val="hybridMultilevel"/>
    <w:tmpl w:val="8FFAD406"/>
    <w:lvl w:ilvl="0" w:tplc="DB0041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C446CA3"/>
    <w:multiLevelType w:val="hybridMultilevel"/>
    <w:tmpl w:val="006EBA9E"/>
    <w:lvl w:ilvl="0" w:tplc="2E781E94">
      <w:start w:val="1"/>
      <w:numFmt w:val="decimal"/>
      <w:lvlText w:val="%1)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AFCEE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E5BA4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2FA78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1EB3C0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CADC32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4CCDF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0B14C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44990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397B42"/>
    <w:multiLevelType w:val="multilevel"/>
    <w:tmpl w:val="AB2C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108F8"/>
    <w:multiLevelType w:val="hybridMultilevel"/>
    <w:tmpl w:val="7A08F22E"/>
    <w:lvl w:ilvl="0" w:tplc="FFFFFFFF">
      <w:start w:val="1"/>
      <w:numFmt w:val="decimal"/>
      <w:lvlText w:val="%1)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106BC"/>
    <w:multiLevelType w:val="hybridMultilevel"/>
    <w:tmpl w:val="F3825D40"/>
    <w:lvl w:ilvl="0" w:tplc="EFB0FA7C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D15130F"/>
    <w:multiLevelType w:val="hybridMultilevel"/>
    <w:tmpl w:val="D7C0590C"/>
    <w:lvl w:ilvl="0" w:tplc="B9628826">
      <w:start w:val="4"/>
      <w:numFmt w:val="decimal"/>
      <w:lvlText w:val="%1)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2F03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4C308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8E34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0A21A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CE7A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C313A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C6D81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2786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3B19AB"/>
    <w:multiLevelType w:val="hybridMultilevel"/>
    <w:tmpl w:val="0A0A6F64"/>
    <w:lvl w:ilvl="0" w:tplc="EF9CE0F2">
      <w:start w:val="1"/>
      <w:numFmt w:val="decimal"/>
      <w:lvlText w:val="%1."/>
      <w:lvlJc w:val="left"/>
      <w:pPr>
        <w:ind w:left="187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10" w15:restartNumberingAfterBreak="0">
    <w:nsid w:val="4F873068"/>
    <w:multiLevelType w:val="multilevel"/>
    <w:tmpl w:val="1BDAE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0994EBD"/>
    <w:multiLevelType w:val="hybridMultilevel"/>
    <w:tmpl w:val="B7D4C372"/>
    <w:lvl w:ilvl="0" w:tplc="4C3A9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216C20"/>
    <w:multiLevelType w:val="multilevel"/>
    <w:tmpl w:val="9A067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F0286"/>
    <w:multiLevelType w:val="hybridMultilevel"/>
    <w:tmpl w:val="BB1CD058"/>
    <w:lvl w:ilvl="0" w:tplc="7C2E7616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4C4097E"/>
    <w:multiLevelType w:val="hybridMultilevel"/>
    <w:tmpl w:val="A7F87FB4"/>
    <w:lvl w:ilvl="0" w:tplc="87403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86E53"/>
    <w:multiLevelType w:val="hybridMultilevel"/>
    <w:tmpl w:val="B406B9EA"/>
    <w:lvl w:ilvl="0" w:tplc="FFFFFFFF">
      <w:start w:val="1"/>
      <w:numFmt w:val="decimal"/>
      <w:lvlText w:val="%1)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032485"/>
    <w:multiLevelType w:val="multilevel"/>
    <w:tmpl w:val="770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37510"/>
    <w:multiLevelType w:val="hybridMultilevel"/>
    <w:tmpl w:val="FE548FA6"/>
    <w:lvl w:ilvl="0" w:tplc="A1B6384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96B6C"/>
    <w:multiLevelType w:val="multilevel"/>
    <w:tmpl w:val="DC8C88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15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B"/>
    <w:rsid w:val="000042D0"/>
    <w:rsid w:val="000118DB"/>
    <w:rsid w:val="00042F1E"/>
    <w:rsid w:val="0004670B"/>
    <w:rsid w:val="000515F3"/>
    <w:rsid w:val="0006142B"/>
    <w:rsid w:val="000615EC"/>
    <w:rsid w:val="00061F0D"/>
    <w:rsid w:val="00062AFF"/>
    <w:rsid w:val="00071044"/>
    <w:rsid w:val="000B65F2"/>
    <w:rsid w:val="000C49E6"/>
    <w:rsid w:val="000C6D4E"/>
    <w:rsid w:val="000E45B0"/>
    <w:rsid w:val="00107475"/>
    <w:rsid w:val="00121D81"/>
    <w:rsid w:val="00154F9D"/>
    <w:rsid w:val="00171C71"/>
    <w:rsid w:val="00192A47"/>
    <w:rsid w:val="00192E07"/>
    <w:rsid w:val="00196DF0"/>
    <w:rsid w:val="001C3E76"/>
    <w:rsid w:val="001D25E5"/>
    <w:rsid w:val="002162E7"/>
    <w:rsid w:val="00221CDB"/>
    <w:rsid w:val="00271DA8"/>
    <w:rsid w:val="002A7F1F"/>
    <w:rsid w:val="002D20DC"/>
    <w:rsid w:val="002F0850"/>
    <w:rsid w:val="00302D4E"/>
    <w:rsid w:val="003201C1"/>
    <w:rsid w:val="00321A04"/>
    <w:rsid w:val="00332A83"/>
    <w:rsid w:val="00332F51"/>
    <w:rsid w:val="0034358C"/>
    <w:rsid w:val="00356D1E"/>
    <w:rsid w:val="00363542"/>
    <w:rsid w:val="0037236D"/>
    <w:rsid w:val="00387A1E"/>
    <w:rsid w:val="00395839"/>
    <w:rsid w:val="003A51E1"/>
    <w:rsid w:val="003A5698"/>
    <w:rsid w:val="003A5AF8"/>
    <w:rsid w:val="003A61B5"/>
    <w:rsid w:val="003A629C"/>
    <w:rsid w:val="003B6DAC"/>
    <w:rsid w:val="00402A13"/>
    <w:rsid w:val="00407BB5"/>
    <w:rsid w:val="004265A7"/>
    <w:rsid w:val="00431C75"/>
    <w:rsid w:val="00436447"/>
    <w:rsid w:val="004512EE"/>
    <w:rsid w:val="0048564F"/>
    <w:rsid w:val="004F5B6D"/>
    <w:rsid w:val="005015D7"/>
    <w:rsid w:val="0052184B"/>
    <w:rsid w:val="00526C12"/>
    <w:rsid w:val="0053032A"/>
    <w:rsid w:val="00552A86"/>
    <w:rsid w:val="00571B66"/>
    <w:rsid w:val="00587165"/>
    <w:rsid w:val="0060302D"/>
    <w:rsid w:val="0060406D"/>
    <w:rsid w:val="0060501E"/>
    <w:rsid w:val="00624552"/>
    <w:rsid w:val="00635E37"/>
    <w:rsid w:val="0072439A"/>
    <w:rsid w:val="00730909"/>
    <w:rsid w:val="007312D0"/>
    <w:rsid w:val="007430AC"/>
    <w:rsid w:val="00746B2B"/>
    <w:rsid w:val="007C5E18"/>
    <w:rsid w:val="007E392C"/>
    <w:rsid w:val="008110FE"/>
    <w:rsid w:val="00816DEB"/>
    <w:rsid w:val="008248C8"/>
    <w:rsid w:val="00830B4A"/>
    <w:rsid w:val="00831F6C"/>
    <w:rsid w:val="00840E85"/>
    <w:rsid w:val="00893087"/>
    <w:rsid w:val="008A6C29"/>
    <w:rsid w:val="008C1231"/>
    <w:rsid w:val="008C4BAD"/>
    <w:rsid w:val="009103A0"/>
    <w:rsid w:val="00911B6E"/>
    <w:rsid w:val="00930AB6"/>
    <w:rsid w:val="00933C32"/>
    <w:rsid w:val="009420DF"/>
    <w:rsid w:val="009438C5"/>
    <w:rsid w:val="009A213A"/>
    <w:rsid w:val="009A6DC5"/>
    <w:rsid w:val="009B4E43"/>
    <w:rsid w:val="009C03AF"/>
    <w:rsid w:val="009E2C93"/>
    <w:rsid w:val="009E405D"/>
    <w:rsid w:val="00A07F6E"/>
    <w:rsid w:val="00A2374A"/>
    <w:rsid w:val="00A30B4F"/>
    <w:rsid w:val="00A46740"/>
    <w:rsid w:val="00A662C1"/>
    <w:rsid w:val="00A90248"/>
    <w:rsid w:val="00AD06B7"/>
    <w:rsid w:val="00AD0BEB"/>
    <w:rsid w:val="00AD13F6"/>
    <w:rsid w:val="00AD54BD"/>
    <w:rsid w:val="00AD7DA3"/>
    <w:rsid w:val="00B01E0B"/>
    <w:rsid w:val="00B0258A"/>
    <w:rsid w:val="00B2228F"/>
    <w:rsid w:val="00B37A37"/>
    <w:rsid w:val="00B468F0"/>
    <w:rsid w:val="00B972C2"/>
    <w:rsid w:val="00BA248F"/>
    <w:rsid w:val="00BE337A"/>
    <w:rsid w:val="00BE65E3"/>
    <w:rsid w:val="00C33BE5"/>
    <w:rsid w:val="00C7433C"/>
    <w:rsid w:val="00C756FB"/>
    <w:rsid w:val="00CE61FF"/>
    <w:rsid w:val="00D438D4"/>
    <w:rsid w:val="00D43B84"/>
    <w:rsid w:val="00D56FAF"/>
    <w:rsid w:val="00DB4E5E"/>
    <w:rsid w:val="00DC40FE"/>
    <w:rsid w:val="00DC5C8B"/>
    <w:rsid w:val="00DD1FEF"/>
    <w:rsid w:val="00DE66BC"/>
    <w:rsid w:val="00E2307F"/>
    <w:rsid w:val="00E37DF4"/>
    <w:rsid w:val="00E56D2D"/>
    <w:rsid w:val="00E61F8A"/>
    <w:rsid w:val="00EB2753"/>
    <w:rsid w:val="00ED460B"/>
    <w:rsid w:val="00F314EF"/>
    <w:rsid w:val="00F31DBB"/>
    <w:rsid w:val="00F332E0"/>
    <w:rsid w:val="00F40861"/>
    <w:rsid w:val="00F454ED"/>
    <w:rsid w:val="00F5273F"/>
    <w:rsid w:val="00F54572"/>
    <w:rsid w:val="00F67EEC"/>
    <w:rsid w:val="00FA0247"/>
    <w:rsid w:val="00FA4681"/>
    <w:rsid w:val="00FC4980"/>
    <w:rsid w:val="00FD743B"/>
    <w:rsid w:val="00FE7A4A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FD4E"/>
  <w15:chartTrackingRefBased/>
  <w15:docId w15:val="{D77A1FC5-F497-478D-8D72-40C811F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142B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06142B"/>
    <w:pPr>
      <w:keepNext/>
      <w:ind w:left="4560" w:right="800"/>
      <w:jc w:val="both"/>
      <w:outlineLvl w:val="1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0614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42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614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14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314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14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314EF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AD0BEB"/>
    <w:rPr>
      <w:color w:val="0000FF"/>
      <w:u w:val="single"/>
    </w:rPr>
  </w:style>
  <w:style w:type="character" w:customStyle="1" w:styleId="js-messages-title-dropdown-name">
    <w:name w:val="js-messages-title-dropdown-name"/>
    <w:basedOn w:val="a0"/>
    <w:rsid w:val="00AD0BEB"/>
  </w:style>
  <w:style w:type="paragraph" w:customStyle="1" w:styleId="ConsPlusNormal">
    <w:name w:val="ConsPlusNormal"/>
    <w:rsid w:val="003A629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526C12"/>
    <w:pPr>
      <w:ind w:left="720"/>
      <w:contextualSpacing/>
    </w:pPr>
  </w:style>
  <w:style w:type="paragraph" w:customStyle="1" w:styleId="ConsPlusCell">
    <w:name w:val="ConsPlusCell"/>
    <w:uiPriority w:val="99"/>
    <w:rsid w:val="00526C1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59"/>
    <w:rsid w:val="00526C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D54BD"/>
    <w:rPr>
      <w:sz w:val="22"/>
      <w:szCs w:val="22"/>
      <w:lang w:eastAsia="en-US"/>
    </w:rPr>
  </w:style>
  <w:style w:type="paragraph" w:customStyle="1" w:styleId="ConsPlusNonformat">
    <w:name w:val="ConsPlusNonformat"/>
    <w:rsid w:val="00746B2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rsid w:val="00431C75"/>
    <w:rPr>
      <w:b/>
      <w:bCs/>
    </w:rPr>
  </w:style>
  <w:style w:type="paragraph" w:styleId="ae">
    <w:name w:val="Обычный (веб)"/>
    <w:basedOn w:val="a"/>
    <w:uiPriority w:val="99"/>
    <w:semiHidden/>
    <w:unhideWhenUsed/>
    <w:rsid w:val="00431C75"/>
    <w:pPr>
      <w:spacing w:before="100" w:beforeAutospacing="1" w:after="100" w:afterAutospacing="1"/>
    </w:pPr>
  </w:style>
  <w:style w:type="paragraph" w:customStyle="1" w:styleId="c10">
    <w:name w:val="c10"/>
    <w:basedOn w:val="a"/>
    <w:rsid w:val="00F31DBB"/>
    <w:pPr>
      <w:spacing w:before="100" w:beforeAutospacing="1" w:after="100" w:afterAutospacing="1"/>
    </w:pPr>
  </w:style>
  <w:style w:type="character" w:customStyle="1" w:styleId="c1">
    <w:name w:val="c1"/>
    <w:rsid w:val="00F31DBB"/>
  </w:style>
  <w:style w:type="paragraph" w:customStyle="1" w:styleId="c37">
    <w:name w:val="c37"/>
    <w:basedOn w:val="a"/>
    <w:rsid w:val="00F31DBB"/>
    <w:pPr>
      <w:spacing w:before="100" w:beforeAutospacing="1" w:after="100" w:afterAutospacing="1"/>
    </w:pPr>
  </w:style>
  <w:style w:type="paragraph" w:customStyle="1" w:styleId="11">
    <w:name w:val="1"/>
    <w:basedOn w:val="a"/>
    <w:rsid w:val="001D2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rsschool.ru" TargetMode="External"/><Relationship Id="rId2" Type="http://schemas.openxmlformats.org/officeDocument/2006/relationships/hyperlink" Target="mailto:shkolavar@mail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1;&#1083;&#1072;&#1085;&#1082;%20&#1074;&#1085;&#1077;&#1096;&#1085;&#1077;&#1075;&#1086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qEhl9CCFMJRbv/YPL+5z3sTwAliG4uv008dPFJIKUNc=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BZ2E7yvVA7eV7HNHg4I8fUQfU1pfRaPQ59TrqSLmsfY=</DigestValue>
    </Reference>
  </SignedInfo>
  <SignatureValue>OP2/+77Ei/wj2VshU8yIssIHzDWGasEFfm2+6vXCu4WYutx4s2qVFk7c0fFsCrf0
SS7KmT2g8zFVfV7BvXQaag==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4UIYi/MHm+4pvjoO/swxjHyLZXk=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kAl0iaAX4rQrqMoyWl3QQhHlftM=</DigestValue>
      </Reference>
      <Reference URI="/word/document.xml?ContentType=application/vnd.openxmlformats-officedocument.wordprocessingml.document.main+xml">
        <DigestMethod Algorithm="http://www.w3.org/2000/09/xmldsig#sha1"/>
        <DigestValue>um8u2ZQTHlOXn9O+dddQm/wGkqw=</DigestValue>
      </Reference>
      <Reference URI="/word/endnotes.xml?ContentType=application/vnd.openxmlformats-officedocument.wordprocessingml.endnotes+xml">
        <DigestMethod Algorithm="http://www.w3.org/2000/09/xmldsig#sha1"/>
        <DigestValue>DbNo9pfzctqeYOhelVth39W64+s=</DigestValue>
      </Reference>
      <Reference URI="/word/fontTable.xml?ContentType=application/vnd.openxmlformats-officedocument.wordprocessingml.fontTable+xml">
        <DigestMethod Algorithm="http://www.w3.org/2000/09/xmldsig#sha1"/>
        <DigestValue>cfsTujpowGeUTEOZYoq8f+e8n9Y=</DigestValue>
      </Reference>
      <Reference URI="/word/footnotes.xml?ContentType=application/vnd.openxmlformats-officedocument.wordprocessingml.footnotes+xml">
        <DigestMethod Algorithm="http://www.w3.org/2000/09/xmldsig#sha1"/>
        <DigestValue>qgrko16s66Tjtwo10vrPRAnZ5vM=</DigestValue>
      </Reference>
      <Reference URI="/word/header1.xml?ContentType=application/vnd.openxmlformats-officedocument.wordprocessingml.header+xml">
        <DigestMethod Algorithm="http://www.w3.org/2000/09/xmldsig#sha1"/>
        <DigestValue>rhqBhHsCMDYNtnA6MFeWCQJWfQs=</DigestValue>
      </Reference>
      <Reference URI="/word/media/image1.png?ContentType=image/png">
        <DigestMethod Algorithm="http://www.w3.org/2000/09/xmldsig#sha1"/>
        <DigestValue>ze/irE0Lh6X/UDwWGMMJg2NCy3Q=</DigestValue>
      </Reference>
      <Reference URI="/word/numbering.xml?ContentType=application/vnd.openxmlformats-officedocument.wordprocessingml.numbering+xml">
        <DigestMethod Algorithm="http://www.w3.org/2000/09/xmldsig#sha1"/>
        <DigestValue>yXyzOAnwPDRjKF6fUba4qK9KDoI=</DigestValue>
      </Reference>
      <Reference URI="/word/settings.xml?ContentType=application/vnd.openxmlformats-officedocument.wordprocessingml.settings+xml">
        <DigestMethod Algorithm="http://www.w3.org/2000/09/xmldsig#sha1"/>
        <DigestValue>AP3bs25cGstieZpdfmC3EH2ogr0=</DigestValue>
      </Reference>
      <Reference URI="/word/styles.xml?ContentType=application/vnd.openxmlformats-officedocument.wordprocessingml.styles+xml">
        <DigestMethod Algorithm="http://www.w3.org/2000/09/xmldsig#sha1"/>
        <DigestValue>Isavw4Ac2cLiRQNuYD+quPVgp48=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3JAZ/95Ty8xW36ToJ7JS1gkVNOM=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2023-08-16T14:28:41Z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2023-08-16T14:28:41Z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Бланк внешнего письма.dotx</Template>
  <TotalTime>1</TotalTime>
  <Pages>4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32799</CharactersWithSpaces>
  <SharedDoc>false</SharedDoc>
  <HLinks>
    <vt:vector size="12" baseType="variant"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http://www.varsschool.ru/</vt:lpwstr>
      </vt:variant>
      <vt:variant>
        <vt:lpwstr/>
      </vt:variant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mailto:shkolavar@mail.ru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2022-08-31T12:35:00Z</cp:lastPrinted>
  <dcterms:created xsi:type="dcterms:W3CDTF">2023-08-16T14:28:00Z</dcterms:created>
  <dcterms:modified xsi:type="dcterms:W3CDTF">2023-08-16T14:28:00Z</dcterms:modified>
</cp:coreProperties>
</file>